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26C9" w14:textId="50905A8D" w:rsidR="00DF2536" w:rsidRDefault="00C86EC7" w:rsidP="00C86EC7">
      <w:pPr>
        <w:tabs>
          <w:tab w:val="right" w:leader="dot" w:pos="9072"/>
        </w:tabs>
        <w:spacing w:line="240" w:lineRule="auto"/>
        <w:jc w:val="left"/>
        <w:rPr>
          <w:rFonts w:cs="Arial"/>
          <w:sz w:val="22"/>
          <w:szCs w:val="22"/>
        </w:rPr>
      </w:pPr>
      <w:r w:rsidRPr="002E5099">
        <w:rPr>
          <w:rFonts w:cs="Arial"/>
          <w:b/>
          <w:sz w:val="28"/>
          <w:szCs w:val="28"/>
          <w:u w:val="single"/>
        </w:rPr>
        <w:t>Projekt</w:t>
      </w:r>
      <w:r>
        <w:rPr>
          <w:rFonts w:cs="Arial"/>
          <w:b/>
          <w:sz w:val="28"/>
          <w:szCs w:val="28"/>
          <w:u w:val="single"/>
        </w:rPr>
        <w:t xml:space="preserve">skizze Förderaufruf Kleinprojekt </w:t>
      </w:r>
      <w:r>
        <w:rPr>
          <w:rFonts w:cs="Arial"/>
          <w:b/>
          <w:sz w:val="28"/>
          <w:szCs w:val="28"/>
          <w:u w:val="single"/>
        </w:rPr>
        <w:br/>
      </w:r>
      <w:r w:rsidR="00C91B7B">
        <w:rPr>
          <w:rFonts w:cs="Arial"/>
          <w:sz w:val="22"/>
          <w:szCs w:val="22"/>
        </w:rPr>
        <w:t xml:space="preserve">Einreichung bis </w:t>
      </w:r>
      <w:r w:rsidR="009213FC">
        <w:rPr>
          <w:rFonts w:cs="Arial"/>
          <w:sz w:val="22"/>
          <w:szCs w:val="22"/>
        </w:rPr>
        <w:t>30.04</w:t>
      </w:r>
      <w:r w:rsidR="009D4442">
        <w:rPr>
          <w:rFonts w:cs="Arial"/>
          <w:sz w:val="22"/>
          <w:szCs w:val="22"/>
        </w:rPr>
        <w:t>.</w:t>
      </w:r>
      <w:r w:rsidR="00592B05">
        <w:rPr>
          <w:rFonts w:cs="Arial"/>
          <w:sz w:val="22"/>
          <w:szCs w:val="22"/>
        </w:rPr>
        <w:t>20</w:t>
      </w:r>
      <w:r w:rsidR="009D4442">
        <w:rPr>
          <w:rFonts w:cs="Arial"/>
          <w:sz w:val="22"/>
          <w:szCs w:val="22"/>
        </w:rPr>
        <w:t>2</w:t>
      </w:r>
      <w:r w:rsidR="00C44988">
        <w:rPr>
          <w:rFonts w:cs="Arial"/>
          <w:sz w:val="22"/>
          <w:szCs w:val="22"/>
        </w:rPr>
        <w:t>6</w:t>
      </w:r>
      <w:r w:rsidR="009D4442">
        <w:rPr>
          <w:rFonts w:cs="Arial"/>
          <w:sz w:val="22"/>
          <w:szCs w:val="22"/>
        </w:rPr>
        <w:t xml:space="preserve"> per E-Mail an </w:t>
      </w:r>
      <w:hyperlink r:id="rId7" w:history="1">
        <w:r w:rsidR="00861F56" w:rsidRPr="00FC7B9D">
          <w:rPr>
            <w:rStyle w:val="Hyperlink"/>
            <w:rFonts w:cs="Arial"/>
            <w:sz w:val="22"/>
            <w:szCs w:val="22"/>
          </w:rPr>
          <w:t>finanzen@elz-ww.de</w:t>
        </w:r>
      </w:hyperlink>
      <w:r w:rsidR="00861F56">
        <w:rPr>
          <w:rFonts w:cs="Arial"/>
          <w:sz w:val="22"/>
          <w:szCs w:val="22"/>
        </w:rPr>
        <w:t>.</w:t>
      </w:r>
    </w:p>
    <w:p w14:paraId="3CB9E97A" w14:textId="77777777" w:rsidR="00592B05" w:rsidRPr="00C86EC7" w:rsidRDefault="00592B05" w:rsidP="00C86EC7">
      <w:pPr>
        <w:tabs>
          <w:tab w:val="right" w:leader="dot" w:pos="9072"/>
        </w:tabs>
        <w:spacing w:line="240" w:lineRule="auto"/>
        <w:jc w:val="left"/>
        <w:rPr>
          <w:i/>
          <w:sz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0"/>
      </w:tblGrid>
      <w:tr w:rsidR="00C86EC7" w:rsidRPr="00B21666" w14:paraId="381834D2" w14:textId="77777777" w:rsidTr="00A72419">
        <w:trPr>
          <w:trHeight w:val="889"/>
        </w:trPr>
        <w:tc>
          <w:tcPr>
            <w:tcW w:w="5000" w:type="pct"/>
          </w:tcPr>
          <w:p w14:paraId="433EBBEC" w14:textId="77777777" w:rsid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B21666">
              <w:rPr>
                <w:rFonts w:cs="Arial"/>
                <w:b/>
                <w:sz w:val="22"/>
                <w:szCs w:val="22"/>
              </w:rPr>
              <w:t>1. Projektname</w:t>
            </w:r>
          </w:p>
          <w:tbl>
            <w:tblPr>
              <w:tblStyle w:val="Tabellenraster"/>
              <w:tblW w:w="0" w:type="auto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98"/>
            </w:tblGrid>
            <w:tr w:rsidR="00C86EC7" w:rsidRPr="00143A99" w14:paraId="427D2577" w14:textId="77777777" w:rsidTr="00A72419">
              <w:trPr>
                <w:trHeight w:val="575"/>
              </w:trPr>
              <w:tc>
                <w:tcPr>
                  <w:tcW w:w="8698" w:type="dxa"/>
                  <w:shd w:val="clear" w:color="auto" w:fill="F2F2F2" w:themeFill="background1" w:themeFillShade="F2"/>
                </w:tcPr>
                <w:p w14:paraId="58BC14F7" w14:textId="77777777" w:rsidR="00C86EC7" w:rsidRPr="00143A99" w:rsidRDefault="00C86EC7" w:rsidP="00A72419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14:paraId="561328FC" w14:textId="77777777" w:rsidR="00C86EC7" w:rsidRPr="00B21666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86EC7" w:rsidRPr="00B21666" w14:paraId="66C261FC" w14:textId="77777777" w:rsidTr="00A72419">
        <w:tc>
          <w:tcPr>
            <w:tcW w:w="5000" w:type="pct"/>
          </w:tcPr>
          <w:p w14:paraId="13AF3E00" w14:textId="77777777" w:rsid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Projektträger:in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Antragsteller:in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>)</w:t>
            </w:r>
          </w:p>
          <w:tbl>
            <w:tblPr>
              <w:tblStyle w:val="Tabellenraster"/>
              <w:tblW w:w="0" w:type="auto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899"/>
              <w:gridCol w:w="3106"/>
              <w:gridCol w:w="993"/>
              <w:gridCol w:w="2700"/>
            </w:tblGrid>
            <w:tr w:rsidR="00C86EC7" w:rsidRPr="00143A99" w14:paraId="1E62F78A" w14:textId="77777777" w:rsidTr="00A72419">
              <w:tc>
                <w:tcPr>
                  <w:tcW w:w="1899" w:type="dxa"/>
                  <w:shd w:val="clear" w:color="auto" w:fill="F2F2F2" w:themeFill="background1" w:themeFillShade="F2"/>
                </w:tcPr>
                <w:p w14:paraId="44EA3415" w14:textId="77777777" w:rsidR="00C86EC7" w:rsidRPr="00143A99" w:rsidRDefault="00C86EC7" w:rsidP="00A72419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Name, Vorname: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509601915"/>
                  <w:placeholder>
                    <w:docPart w:val="E07DFB3660374192A24D124CD8A7CC3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799" w:type="dxa"/>
                      <w:gridSpan w:val="3"/>
                      <w:shd w:val="clear" w:color="auto" w:fill="F2F2F2" w:themeFill="background1" w:themeFillShade="F2"/>
                    </w:tcPr>
                    <w:p w14:paraId="67DCD84D" w14:textId="77777777" w:rsidR="00C86EC7" w:rsidRPr="00143A99" w:rsidRDefault="00C86EC7" w:rsidP="00A72419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D2C28">
                        <w:rPr>
                          <w:rFonts w:cs="Arial"/>
                          <w:color w:val="7F7F7F" w:themeColor="text1" w:themeTint="80"/>
                          <w:sz w:val="22"/>
                          <w:szCs w:val="22"/>
                        </w:rPr>
                        <w:t>Name(n) der vertretungsberechtigten Person(en)</w:t>
                      </w:r>
                    </w:p>
                  </w:tc>
                </w:sdtContent>
              </w:sdt>
            </w:tr>
            <w:tr w:rsidR="00C86EC7" w:rsidRPr="00143A99" w14:paraId="5A91F1AF" w14:textId="77777777" w:rsidTr="00A72419">
              <w:tc>
                <w:tcPr>
                  <w:tcW w:w="1899" w:type="dxa"/>
                  <w:shd w:val="clear" w:color="auto" w:fill="F2F2F2" w:themeFill="background1" w:themeFillShade="F2"/>
                </w:tcPr>
                <w:p w14:paraId="55BF1C62" w14:textId="77777777" w:rsidR="00C86EC7" w:rsidRPr="00143A99" w:rsidRDefault="00C86EC7" w:rsidP="00A72419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Institution/Verein: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1613355922"/>
                  <w:placeholder>
                    <w:docPart w:val="BCB22ABC017D4E71BFC72F774481D92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799" w:type="dxa"/>
                      <w:gridSpan w:val="3"/>
                      <w:shd w:val="clear" w:color="auto" w:fill="F2F2F2" w:themeFill="background1" w:themeFillShade="F2"/>
                    </w:tcPr>
                    <w:p w14:paraId="1FB0BEBC" w14:textId="77777777" w:rsidR="00C86EC7" w:rsidRPr="00143A99" w:rsidRDefault="00C86EC7" w:rsidP="00A72419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D2C28">
                        <w:rPr>
                          <w:rFonts w:cs="Arial"/>
                          <w:color w:val="7F7F7F" w:themeColor="text1" w:themeTint="80"/>
                          <w:sz w:val="22"/>
                          <w:szCs w:val="22"/>
                        </w:rPr>
                        <w:t>Ihre Institution oder Ihr Verein</w:t>
                      </w:r>
                      <w:r>
                        <w:rPr>
                          <w:rFonts w:cs="Arial"/>
                          <w:color w:val="7F7F7F" w:themeColor="text1" w:themeTint="80"/>
                          <w:sz w:val="22"/>
                          <w:szCs w:val="22"/>
                        </w:rPr>
                        <w:t>, falls zutreffend</w:t>
                      </w:r>
                    </w:p>
                  </w:tc>
                </w:sdtContent>
              </w:sdt>
            </w:tr>
            <w:tr w:rsidR="00C86EC7" w:rsidRPr="00143A99" w14:paraId="4D2138B5" w14:textId="77777777" w:rsidTr="00A72419">
              <w:tc>
                <w:tcPr>
                  <w:tcW w:w="1899" w:type="dxa"/>
                  <w:shd w:val="clear" w:color="auto" w:fill="F2F2F2" w:themeFill="background1" w:themeFillShade="F2"/>
                </w:tcPr>
                <w:p w14:paraId="2BF1BA0A" w14:textId="77777777" w:rsidR="00C86EC7" w:rsidRPr="00143A99" w:rsidRDefault="00C86EC7" w:rsidP="00A72419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Straße, Nr.: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303157312"/>
                  <w:placeholder>
                    <w:docPart w:val="BDF74016F5174E0192503DA2FA7561B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799" w:type="dxa"/>
                      <w:gridSpan w:val="3"/>
                      <w:shd w:val="clear" w:color="auto" w:fill="F2F2F2" w:themeFill="background1" w:themeFillShade="F2"/>
                    </w:tcPr>
                    <w:p w14:paraId="737AE7F3" w14:textId="77777777" w:rsidR="00C86EC7" w:rsidRPr="00143A99" w:rsidRDefault="00C86EC7" w:rsidP="00A72419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Style w:val="Platzhaltertext"/>
                          <w:sz w:val="22"/>
                          <w:szCs w:val="22"/>
                        </w:rPr>
                        <w:t>Straße,</w:t>
                      </w:r>
                      <w:r w:rsidRPr="00DD2C28">
                        <w:rPr>
                          <w:rStyle w:val="Platzhaltertext"/>
                          <w:sz w:val="22"/>
                          <w:szCs w:val="22"/>
                        </w:rPr>
                        <w:t xml:space="preserve"> Hausnummer</w:t>
                      </w:r>
                    </w:p>
                  </w:tc>
                </w:sdtContent>
              </w:sdt>
            </w:tr>
            <w:tr w:rsidR="00C86EC7" w:rsidRPr="00143A99" w14:paraId="01D4E72D" w14:textId="77777777" w:rsidTr="00A72419">
              <w:tc>
                <w:tcPr>
                  <w:tcW w:w="1899" w:type="dxa"/>
                  <w:shd w:val="clear" w:color="auto" w:fill="F2F2F2" w:themeFill="background1" w:themeFillShade="F2"/>
                </w:tcPr>
                <w:p w14:paraId="0E895318" w14:textId="77777777" w:rsidR="00C86EC7" w:rsidRPr="00143A99" w:rsidRDefault="00C86EC7" w:rsidP="00A72419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PLZ, Ort: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alias w:val="PLZ, Ort"/>
                  <w:tag w:val="PLZ, Ort"/>
                  <w:id w:val="750859808"/>
                  <w:placeholder>
                    <w:docPart w:val="A74DA09E156E45CBB6361A87A5C4B058"/>
                  </w:placeholder>
                  <w:showingPlcHdr/>
                </w:sdtPr>
                <w:sdtEndPr/>
                <w:sdtContent>
                  <w:tc>
                    <w:tcPr>
                      <w:tcW w:w="3106" w:type="dxa"/>
                      <w:shd w:val="clear" w:color="auto" w:fill="F2F2F2" w:themeFill="background1" w:themeFillShade="F2"/>
                    </w:tcPr>
                    <w:p w14:paraId="4545834E" w14:textId="77777777" w:rsidR="00C86EC7" w:rsidRPr="00143A99" w:rsidRDefault="00C86EC7" w:rsidP="00A72419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D2C28">
                        <w:rPr>
                          <w:rStyle w:val="Platzhaltertext"/>
                          <w:sz w:val="22"/>
                        </w:rPr>
                        <w:t>PLZ Ort</w:t>
                      </w:r>
                    </w:p>
                  </w:tc>
                </w:sdtContent>
              </w:sdt>
              <w:tc>
                <w:tcPr>
                  <w:tcW w:w="993" w:type="dxa"/>
                  <w:shd w:val="clear" w:color="auto" w:fill="F2F2F2" w:themeFill="background1" w:themeFillShade="F2"/>
                </w:tcPr>
                <w:p w14:paraId="16CB1B09" w14:textId="77777777" w:rsidR="00C86EC7" w:rsidRPr="00143A99" w:rsidRDefault="00C86EC7" w:rsidP="00A72419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Telefon: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1193213849"/>
                  <w:placeholder>
                    <w:docPart w:val="D40554D8966C457687ED64719A6FECA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700" w:type="dxa"/>
                      <w:shd w:val="clear" w:color="auto" w:fill="F2F2F2" w:themeFill="background1" w:themeFillShade="F2"/>
                    </w:tcPr>
                    <w:p w14:paraId="08D8D7A1" w14:textId="77777777" w:rsidR="00C86EC7" w:rsidRPr="00143A99" w:rsidRDefault="00C86EC7" w:rsidP="00A72419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D2C28">
                        <w:rPr>
                          <w:rFonts w:cs="Arial"/>
                          <w:color w:val="7F7F7F" w:themeColor="text1" w:themeTint="80"/>
                          <w:sz w:val="22"/>
                          <w:szCs w:val="22"/>
                        </w:rPr>
                        <w:t xml:space="preserve">Ihre </w:t>
                      </w:r>
                      <w:r w:rsidRPr="00DD2C28">
                        <w:rPr>
                          <w:rStyle w:val="Platzhaltertext"/>
                          <w:sz w:val="22"/>
                        </w:rPr>
                        <w:t>Telefonnummer</w:t>
                      </w:r>
                    </w:p>
                  </w:tc>
                </w:sdtContent>
              </w:sdt>
            </w:tr>
            <w:tr w:rsidR="00C86EC7" w:rsidRPr="00143A99" w14:paraId="6C9B6056" w14:textId="77777777" w:rsidTr="00A72419">
              <w:tc>
                <w:tcPr>
                  <w:tcW w:w="1899" w:type="dxa"/>
                  <w:shd w:val="clear" w:color="auto" w:fill="F2F2F2" w:themeFill="background1" w:themeFillShade="F2"/>
                </w:tcPr>
                <w:p w14:paraId="5FB558DA" w14:textId="77777777" w:rsidR="00C86EC7" w:rsidRPr="00143A99" w:rsidRDefault="00C86EC7" w:rsidP="00A72419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E-Mail: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1256047713"/>
                  <w:placeholder>
                    <w:docPart w:val="2C97054488E04AD7824F2113F6E2A62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799" w:type="dxa"/>
                      <w:gridSpan w:val="3"/>
                      <w:shd w:val="clear" w:color="auto" w:fill="F2F2F2" w:themeFill="background1" w:themeFillShade="F2"/>
                    </w:tcPr>
                    <w:p w14:paraId="4B1E832E" w14:textId="77777777" w:rsidR="00C86EC7" w:rsidRDefault="00C86EC7" w:rsidP="00A72419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D2C28">
                        <w:rPr>
                          <w:rStyle w:val="Platzhaltertext"/>
                          <w:sz w:val="22"/>
                        </w:rPr>
                        <w:t>Ihre E-Mail-Adresse</w:t>
                      </w:r>
                    </w:p>
                  </w:tc>
                </w:sdtContent>
              </w:sdt>
            </w:tr>
          </w:tbl>
          <w:p w14:paraId="1FCBC146" w14:textId="4F51E38A" w:rsidR="00C86EC7" w:rsidRPr="007E5B6A" w:rsidRDefault="00C86EC7" w:rsidP="001C2949">
            <w:pPr>
              <w:pStyle w:val="Funotentext"/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  <w:r w:rsidRPr="001C2949">
              <w:t xml:space="preserve">Wird die Institution/der Verein gemäß Satzung von mehreren </w:t>
            </w:r>
            <w:r w:rsidR="00B26881">
              <w:t>Menschen</w:t>
            </w:r>
            <w:r w:rsidRPr="001C2949">
              <w:t xml:space="preserve"> gemeinsam vertreten, bitte alle Namen eintragen.</w:t>
            </w:r>
          </w:p>
        </w:tc>
      </w:tr>
      <w:tr w:rsidR="00C86EC7" w:rsidRPr="00B21666" w14:paraId="15CC8483" w14:textId="77777777" w:rsidTr="00A72419">
        <w:tc>
          <w:tcPr>
            <w:tcW w:w="5000" w:type="pct"/>
          </w:tcPr>
          <w:p w14:paraId="4A35EC4B" w14:textId="77777777" w:rsidR="00C86EC7" w:rsidRPr="00B21666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  <w:r w:rsidRPr="00B21666">
              <w:rPr>
                <w:rFonts w:cs="Arial"/>
                <w:b/>
                <w:sz w:val="22"/>
                <w:szCs w:val="22"/>
              </w:rPr>
              <w:t xml:space="preserve">. </w:t>
            </w:r>
            <w:r>
              <w:rPr>
                <w:rFonts w:cs="Arial"/>
                <w:b/>
                <w:sz w:val="22"/>
                <w:szCs w:val="22"/>
              </w:rPr>
              <w:t>Projektbeschreibung / Ziel</w:t>
            </w:r>
          </w:p>
          <w:p w14:paraId="11B6DABB" w14:textId="77777777" w:rsid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6E60C0">
              <w:rPr>
                <w:rFonts w:cs="Arial"/>
                <w:i/>
                <w:iCs/>
                <w:sz w:val="22"/>
                <w:szCs w:val="22"/>
              </w:rPr>
              <w:t>Anschaffung</w:t>
            </w:r>
            <w:r w:rsidR="00AD7333">
              <w:rPr>
                <w:rFonts w:cs="Arial"/>
                <w:i/>
                <w:iCs/>
                <w:sz w:val="22"/>
                <w:szCs w:val="22"/>
              </w:rPr>
              <w:t xml:space="preserve"> von …</w:t>
            </w:r>
            <w:r>
              <w:rPr>
                <w:rFonts w:cs="Arial"/>
                <w:i/>
                <w:iCs/>
                <w:sz w:val="22"/>
                <w:szCs w:val="22"/>
              </w:rPr>
              <w:t>.</w:t>
            </w:r>
            <w:r w:rsidRPr="006E60C0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</w:p>
          <w:p w14:paraId="2EF1F779" w14:textId="77777777" w:rsidR="00AD7333" w:rsidRDefault="00AD7333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i/>
                <w:iCs/>
                <w:sz w:val="22"/>
                <w:szCs w:val="22"/>
              </w:rPr>
            </w:pPr>
          </w:p>
          <w:p w14:paraId="13AFB7FF" w14:textId="77777777" w:rsid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8C5547">
              <w:rPr>
                <w:rFonts w:cs="Arial"/>
                <w:b/>
                <w:bCs/>
                <w:i/>
                <w:iCs/>
                <w:sz w:val="22"/>
                <w:szCs w:val="22"/>
              </w:rPr>
              <w:t>für</w:t>
            </w:r>
            <w:r w:rsidRPr="006E60C0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 w:rsidR="00AD7333">
              <w:rPr>
                <w:rFonts w:cs="Arial"/>
                <w:i/>
                <w:iCs/>
                <w:sz w:val="22"/>
                <w:szCs w:val="22"/>
              </w:rPr>
              <w:t>…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. </w:t>
            </w:r>
          </w:p>
          <w:p w14:paraId="57327FB6" w14:textId="77777777" w:rsid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i/>
                <w:iCs/>
                <w:sz w:val="22"/>
                <w:szCs w:val="22"/>
              </w:rPr>
            </w:pPr>
          </w:p>
          <w:p w14:paraId="475A4D4C" w14:textId="77777777" w:rsid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mit</w:t>
            </w:r>
            <w:r w:rsidRPr="008C5547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dem Z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iel</w:t>
            </w:r>
            <w:r w:rsidR="00AD7333">
              <w:rPr>
                <w:rFonts w:cs="Arial"/>
                <w:i/>
                <w:iCs/>
                <w:sz w:val="22"/>
                <w:szCs w:val="22"/>
              </w:rPr>
              <w:t xml:space="preserve"> .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.. </w:t>
            </w:r>
          </w:p>
          <w:p w14:paraId="6E5430D4" w14:textId="77777777" w:rsid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</w:p>
          <w:p w14:paraId="2EE21526" w14:textId="77777777" w:rsidR="00C86EC7" w:rsidRPr="00B21666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</w:p>
          <w:p w14:paraId="32522E71" w14:textId="77777777" w:rsidR="00C86EC7" w:rsidRPr="00B21666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A386E" w:rsidRPr="00B21666" w14:paraId="5BCF87B0" w14:textId="77777777" w:rsidTr="00A72419">
        <w:tc>
          <w:tcPr>
            <w:tcW w:w="5000" w:type="pct"/>
          </w:tcPr>
          <w:p w14:paraId="620458CC" w14:textId="50D49AD6" w:rsidR="000A386E" w:rsidRPr="004D4C2D" w:rsidRDefault="000A386E" w:rsidP="00CE1E3B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8974BE">
              <w:rPr>
                <w:rFonts w:cs="Arial"/>
                <w:b/>
                <w:sz w:val="22"/>
                <w:szCs w:val="22"/>
              </w:rPr>
              <w:t>4. Zeitplan</w:t>
            </w:r>
            <w:r w:rsidRPr="008974BE">
              <w:rPr>
                <w:rFonts w:cs="Arial"/>
                <w:b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154702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4B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974BE">
              <w:rPr>
                <w:rFonts w:cs="Arial"/>
                <w:sz w:val="22"/>
                <w:szCs w:val="22"/>
              </w:rPr>
              <w:t xml:space="preserve"> Das Vorhaben </w:t>
            </w:r>
            <w:r w:rsidR="004D4C2D" w:rsidRPr="008974BE">
              <w:rPr>
                <w:rFonts w:cs="Arial"/>
                <w:sz w:val="22"/>
                <w:szCs w:val="22"/>
              </w:rPr>
              <w:t>sollte</w:t>
            </w:r>
            <w:r w:rsidRPr="008974BE">
              <w:rPr>
                <w:rFonts w:cs="Arial"/>
                <w:sz w:val="22"/>
                <w:szCs w:val="22"/>
              </w:rPr>
              <w:t xml:space="preserve"> bis zum 15.10.202</w:t>
            </w:r>
            <w:r w:rsidR="008D6B6A">
              <w:rPr>
                <w:rFonts w:cs="Arial"/>
                <w:sz w:val="22"/>
                <w:szCs w:val="22"/>
              </w:rPr>
              <w:t>6</w:t>
            </w:r>
            <w:r w:rsidRPr="008974BE">
              <w:rPr>
                <w:rFonts w:cs="Arial"/>
                <w:sz w:val="22"/>
                <w:szCs w:val="22"/>
              </w:rPr>
              <w:t xml:space="preserve"> abgeschlossen</w:t>
            </w:r>
            <w:r w:rsidR="004D4C2D" w:rsidRPr="008974BE">
              <w:rPr>
                <w:rFonts w:cs="Arial"/>
                <w:sz w:val="22"/>
                <w:szCs w:val="22"/>
              </w:rPr>
              <w:t xml:space="preserve"> sein</w:t>
            </w:r>
            <w:r w:rsidR="00B41868" w:rsidRPr="008974BE">
              <w:rPr>
                <w:rFonts w:cs="Arial"/>
                <w:sz w:val="22"/>
                <w:szCs w:val="22"/>
              </w:rPr>
              <w:t>.</w:t>
            </w:r>
            <w:r w:rsidR="004D4C2D" w:rsidRPr="008974B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C86EC7" w:rsidRPr="00B21666" w14:paraId="52F4BB83" w14:textId="77777777" w:rsidTr="00A72419">
        <w:tblPrEx>
          <w:tblBorders>
            <w:bottom w:val="none" w:sz="0" w:space="0" w:color="auto"/>
          </w:tblBorders>
        </w:tblPrEx>
        <w:tc>
          <w:tcPr>
            <w:tcW w:w="5000" w:type="pct"/>
          </w:tcPr>
          <w:p w14:paraId="43955543" w14:textId="77777777" w:rsidR="00C86EC7" w:rsidRPr="00E17AB8" w:rsidRDefault="000A386E" w:rsidP="00A72419">
            <w:pPr>
              <w:tabs>
                <w:tab w:val="right" w:leader="dot" w:pos="9072"/>
              </w:tabs>
              <w:spacing w:after="12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="00C86EC7" w:rsidRPr="00B21666">
              <w:rPr>
                <w:rFonts w:cs="Arial"/>
                <w:b/>
                <w:sz w:val="22"/>
                <w:szCs w:val="22"/>
              </w:rPr>
              <w:t>. Kostenplan</w:t>
            </w:r>
          </w:p>
        </w:tc>
      </w:tr>
    </w:tbl>
    <w:p w14:paraId="11CA7812" w14:textId="77777777" w:rsidR="00C86EC7" w:rsidRPr="004C3189" w:rsidRDefault="00C86EC7" w:rsidP="00C86EC7">
      <w:pPr>
        <w:rPr>
          <w:sz w:val="2"/>
          <w:szCs w:val="2"/>
        </w:rPr>
      </w:pPr>
    </w:p>
    <w:tbl>
      <w:tblPr>
        <w:tblStyle w:val="Tabellenraster"/>
        <w:tblW w:w="4924" w:type="pct"/>
        <w:tblInd w:w="137" w:type="dxa"/>
        <w:tblLook w:val="04A0" w:firstRow="1" w:lastRow="0" w:firstColumn="1" w:lastColumn="0" w:noHBand="0" w:noVBand="1"/>
      </w:tblPr>
      <w:tblGrid>
        <w:gridCol w:w="447"/>
        <w:gridCol w:w="1439"/>
        <w:gridCol w:w="1109"/>
        <w:gridCol w:w="1103"/>
        <w:gridCol w:w="1316"/>
        <w:gridCol w:w="1647"/>
        <w:gridCol w:w="1862"/>
      </w:tblGrid>
      <w:tr w:rsidR="000D7079" w14:paraId="7D8382F0" w14:textId="77777777" w:rsidTr="0090080C">
        <w:tc>
          <w:tcPr>
            <w:tcW w:w="202" w:type="pct"/>
          </w:tcPr>
          <w:p w14:paraId="1F6CF819" w14:textId="77777777" w:rsidR="000D7079" w:rsidRPr="0090080C" w:rsidRDefault="000D7079" w:rsidP="009D4442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Nr.</w:t>
            </w:r>
          </w:p>
        </w:tc>
        <w:tc>
          <w:tcPr>
            <w:tcW w:w="815" w:type="pct"/>
          </w:tcPr>
          <w:p w14:paraId="32769B58" w14:textId="77777777" w:rsidR="000D7079" w:rsidRPr="0090080C" w:rsidRDefault="000D7079" w:rsidP="009D4442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629" w:type="pct"/>
          </w:tcPr>
          <w:p w14:paraId="0B3244A8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 xml:space="preserve">Kosten €, </w:t>
            </w:r>
          </w:p>
          <w:p w14:paraId="228091A9" w14:textId="77777777" w:rsidR="000D7079" w:rsidRPr="0090080C" w:rsidRDefault="000D7079" w:rsidP="0090080C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inkl.</w:t>
            </w:r>
            <w:r w:rsidR="0090080C" w:rsidRPr="0090080C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0080C">
              <w:rPr>
                <w:rFonts w:cs="Arial"/>
                <w:b/>
                <w:sz w:val="18"/>
                <w:szCs w:val="18"/>
              </w:rPr>
              <w:t>MwSt.</w:t>
            </w:r>
          </w:p>
        </w:tc>
        <w:tc>
          <w:tcPr>
            <w:tcW w:w="626" w:type="pct"/>
          </w:tcPr>
          <w:p w14:paraId="3960D5D0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MwSt.</w:t>
            </w:r>
            <w:r w:rsidR="0059417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594170">
              <w:rPr>
                <w:rFonts w:cs="Arial"/>
                <w:b/>
                <w:sz w:val="18"/>
                <w:szCs w:val="18"/>
              </w:rPr>
              <w:br/>
              <w:t>(Gemeinde)</w:t>
            </w:r>
          </w:p>
        </w:tc>
        <w:tc>
          <w:tcPr>
            <w:tcW w:w="745" w:type="pct"/>
          </w:tcPr>
          <w:p w14:paraId="52F76919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Netto-</w:t>
            </w:r>
          </w:p>
          <w:p w14:paraId="7887CA6E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Kosten €</w:t>
            </w:r>
          </w:p>
        </w:tc>
        <w:tc>
          <w:tcPr>
            <w:tcW w:w="931" w:type="pct"/>
          </w:tcPr>
          <w:p w14:paraId="0C6DE2D0" w14:textId="77B4D79B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 xml:space="preserve">Fördersumme € </w:t>
            </w:r>
            <w:r w:rsidRPr="0090080C">
              <w:rPr>
                <w:rFonts w:cs="Arial"/>
                <w:b/>
                <w:sz w:val="18"/>
                <w:szCs w:val="18"/>
              </w:rPr>
              <w:br/>
              <w:t>(</w:t>
            </w:r>
            <w:r w:rsidRPr="00C410C3">
              <w:rPr>
                <w:rFonts w:cs="Arial"/>
                <w:b/>
                <w:sz w:val="18"/>
                <w:szCs w:val="18"/>
              </w:rPr>
              <w:t>6</w:t>
            </w:r>
            <w:r w:rsidR="001E5DFA" w:rsidRPr="00C410C3">
              <w:rPr>
                <w:rFonts w:cs="Arial"/>
                <w:b/>
                <w:sz w:val="18"/>
                <w:szCs w:val="18"/>
              </w:rPr>
              <w:t>0</w:t>
            </w:r>
            <w:r w:rsidRPr="00C410C3">
              <w:rPr>
                <w:rFonts w:cs="Arial"/>
                <w:b/>
                <w:sz w:val="18"/>
                <w:szCs w:val="18"/>
              </w:rPr>
              <w:t xml:space="preserve"> % </w:t>
            </w:r>
            <w:r w:rsidRPr="0090080C">
              <w:rPr>
                <w:rFonts w:cs="Arial"/>
                <w:b/>
                <w:sz w:val="18"/>
                <w:szCs w:val="18"/>
              </w:rPr>
              <w:t xml:space="preserve">der </w:t>
            </w:r>
            <w:r w:rsidR="00A45708" w:rsidRPr="0090080C">
              <w:rPr>
                <w:rFonts w:cs="Arial"/>
                <w:b/>
                <w:sz w:val="18"/>
                <w:szCs w:val="18"/>
              </w:rPr>
              <w:br/>
            </w:r>
            <w:r w:rsidRPr="0090080C">
              <w:rPr>
                <w:rFonts w:cs="Arial"/>
                <w:b/>
                <w:sz w:val="18"/>
                <w:szCs w:val="18"/>
              </w:rPr>
              <w:t>Netto-Kosten)</w:t>
            </w:r>
          </w:p>
        </w:tc>
        <w:tc>
          <w:tcPr>
            <w:tcW w:w="1051" w:type="pct"/>
          </w:tcPr>
          <w:p w14:paraId="6EA2FAFC" w14:textId="48C77610" w:rsidR="000D7079" w:rsidRPr="0090080C" w:rsidRDefault="000D7079" w:rsidP="00594170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 xml:space="preserve">Eigenanteil € </w:t>
            </w:r>
            <w:r w:rsidRPr="0090080C">
              <w:rPr>
                <w:rFonts w:cs="Arial"/>
                <w:b/>
                <w:sz w:val="18"/>
                <w:szCs w:val="18"/>
              </w:rPr>
              <w:br/>
              <w:t>(</w:t>
            </w:r>
            <w:r w:rsidR="001E5DFA" w:rsidRPr="00C410C3">
              <w:rPr>
                <w:rFonts w:cs="Arial"/>
                <w:b/>
                <w:sz w:val="18"/>
                <w:szCs w:val="18"/>
              </w:rPr>
              <w:t xml:space="preserve">40 </w:t>
            </w:r>
            <w:r w:rsidRPr="00C410C3">
              <w:rPr>
                <w:rFonts w:cs="Arial"/>
                <w:b/>
                <w:sz w:val="18"/>
                <w:szCs w:val="18"/>
              </w:rPr>
              <w:t xml:space="preserve">% </w:t>
            </w:r>
            <w:r w:rsidRPr="0090080C">
              <w:rPr>
                <w:rFonts w:cs="Arial"/>
                <w:b/>
                <w:sz w:val="18"/>
                <w:szCs w:val="18"/>
              </w:rPr>
              <w:t xml:space="preserve">der </w:t>
            </w:r>
            <w:r w:rsidR="00594170">
              <w:rPr>
                <w:rFonts w:cs="Arial"/>
                <w:b/>
                <w:sz w:val="18"/>
                <w:szCs w:val="18"/>
              </w:rPr>
              <w:br/>
            </w:r>
            <w:r w:rsidRPr="0090080C">
              <w:rPr>
                <w:rFonts w:cs="Arial"/>
                <w:b/>
                <w:sz w:val="18"/>
                <w:szCs w:val="18"/>
              </w:rPr>
              <w:t>Netto-</w:t>
            </w:r>
            <w:r w:rsidR="00B26881" w:rsidRPr="0090080C">
              <w:rPr>
                <w:rFonts w:cs="Arial"/>
                <w:b/>
                <w:sz w:val="18"/>
                <w:szCs w:val="18"/>
              </w:rPr>
              <w:t>Kosten</w:t>
            </w:r>
            <w:r w:rsidR="00B26881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0D7079" w:rsidRPr="0090080C" w14:paraId="4BE56339" w14:textId="77777777" w:rsidTr="0090080C">
        <w:trPr>
          <w:trHeight w:val="340"/>
        </w:trPr>
        <w:tc>
          <w:tcPr>
            <w:tcW w:w="202" w:type="pct"/>
          </w:tcPr>
          <w:p w14:paraId="394338E2" w14:textId="77777777" w:rsidR="000D7079" w:rsidRPr="0090080C" w:rsidRDefault="000D7079" w:rsidP="009D4442">
            <w:pPr>
              <w:spacing w:line="240" w:lineRule="auto"/>
              <w:jc w:val="lef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815" w:type="pct"/>
          </w:tcPr>
          <w:p w14:paraId="62EA0E24" w14:textId="77777777" w:rsidR="000D7079" w:rsidRPr="0090080C" w:rsidRDefault="000D7079" w:rsidP="009D4442">
            <w:pPr>
              <w:spacing w:line="240" w:lineRule="auto"/>
              <w:jc w:val="left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629" w:type="pct"/>
          </w:tcPr>
          <w:p w14:paraId="482D6554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109510B9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2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=c2/119*19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41AF4E71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2-d2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=c2-d2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7D611898" w14:textId="68EB3C9D" w:rsidR="000D7079" w:rsidRPr="0090080C" w:rsidRDefault="001E5DFA" w:rsidP="009D4442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2*0,60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=e2*0,60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10F96D5E" w14:textId="616CEB4C" w:rsidR="000D7079" w:rsidRPr="0090080C" w:rsidRDefault="001E5DFA" w:rsidP="009D4442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2*0,4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=(e2*0,4)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729E8" w:rsidRPr="0090080C" w14:paraId="24585523" w14:textId="77777777" w:rsidTr="0090080C">
        <w:trPr>
          <w:trHeight w:val="340"/>
        </w:trPr>
        <w:tc>
          <w:tcPr>
            <w:tcW w:w="202" w:type="pct"/>
          </w:tcPr>
          <w:p w14:paraId="3A1C64C3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15" w:type="pct"/>
          </w:tcPr>
          <w:p w14:paraId="6E526B9F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629" w:type="pct"/>
          </w:tcPr>
          <w:p w14:paraId="6AF7AA58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3A4EEE47" w14:textId="77777777" w:rsidR="007729E8" w:rsidRPr="0090080C" w:rsidRDefault="00A4570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3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=c3/119*19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0117DA76" w14:textId="77777777" w:rsidR="007729E8" w:rsidRPr="0090080C" w:rsidRDefault="00A45708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3-d3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=c3-d3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0B248AFB" w14:textId="4FB0FDBB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3*0,60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=e3*0,60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13F475CF" w14:textId="44D2D154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3*0,4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=(e3*0,4)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729E8" w:rsidRPr="0090080C" w14:paraId="3F882095" w14:textId="77777777" w:rsidTr="0090080C">
        <w:trPr>
          <w:trHeight w:val="340"/>
        </w:trPr>
        <w:tc>
          <w:tcPr>
            <w:tcW w:w="202" w:type="pct"/>
          </w:tcPr>
          <w:p w14:paraId="6BC6F41F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815" w:type="pct"/>
          </w:tcPr>
          <w:p w14:paraId="4A9027A2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74D5655" w14:textId="77777777" w:rsidR="007729E8" w:rsidRPr="0090080C" w:rsidRDefault="007729E8" w:rsidP="0090080C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0CF5C49D" w14:textId="77777777" w:rsidR="007729E8" w:rsidRPr="0090080C" w:rsidRDefault="00A4570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4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=c4/119*19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4B846452" w14:textId="77777777" w:rsidR="007729E8" w:rsidRPr="0090080C" w:rsidRDefault="00A45708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4-d4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=c4-d4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31097ADA" w14:textId="46C4BFE8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4*0,6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=e4*0,6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53BAC799" w14:textId="7B121A97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4*0,4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=(e4*0,4)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729E8" w:rsidRPr="0090080C" w14:paraId="30EC04F8" w14:textId="77777777" w:rsidTr="0090080C">
        <w:trPr>
          <w:trHeight w:val="340"/>
        </w:trPr>
        <w:tc>
          <w:tcPr>
            <w:tcW w:w="202" w:type="pct"/>
          </w:tcPr>
          <w:p w14:paraId="6456D276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15" w:type="pct"/>
          </w:tcPr>
          <w:p w14:paraId="71D4ED01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0952E09" w14:textId="77777777" w:rsidR="007729E8" w:rsidRPr="0090080C" w:rsidRDefault="002431EC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 xml:space="preserve"> </w:t>
            </w:r>
            <w:r w:rsidR="007729E8" w:rsidRPr="0090080C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4613CDAF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5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=c5/119*19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00C6982E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5-d5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=c5-d5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5DC8DBE0" w14:textId="38692533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5*0,6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=e5*0,6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7DA7FEEF" w14:textId="10CE0337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5*0,4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=(e5*0,4)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729E8" w:rsidRPr="0090080C" w14:paraId="670D2C65" w14:textId="77777777" w:rsidTr="0090080C">
        <w:trPr>
          <w:trHeight w:val="340"/>
        </w:trPr>
        <w:tc>
          <w:tcPr>
            <w:tcW w:w="202" w:type="pct"/>
          </w:tcPr>
          <w:p w14:paraId="69877888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815" w:type="pct"/>
          </w:tcPr>
          <w:p w14:paraId="0D27DC77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4D4179A7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63E4CCE3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6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=c6/119*19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5B951CC5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6-d6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=c6-d6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027D9886" w14:textId="4DB400E6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6*0,6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=e6*0,6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2750EFD3" w14:textId="37AD1848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6*0,4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=(e6*0,4)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729E8" w:rsidRPr="0090080C" w14:paraId="4381AAF1" w14:textId="77777777" w:rsidTr="0090080C">
        <w:trPr>
          <w:trHeight w:val="340"/>
        </w:trPr>
        <w:tc>
          <w:tcPr>
            <w:tcW w:w="202" w:type="pct"/>
          </w:tcPr>
          <w:p w14:paraId="7F6D1F1D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815" w:type="pct"/>
          </w:tcPr>
          <w:p w14:paraId="184FA87A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29" w:type="pct"/>
          </w:tcPr>
          <w:p w14:paraId="42FF1D6C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50188E8D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7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=c7/119*19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59219AA7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7-d7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=c7-d7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7936D3ED" w14:textId="60ADCF84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7*0,6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=e7*0,6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476D3471" w14:textId="65CB427B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7*0,4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=(e7*0,4)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729E8" w:rsidRPr="0090080C" w14:paraId="0A4D8913" w14:textId="77777777" w:rsidTr="0090080C">
        <w:trPr>
          <w:trHeight w:val="340"/>
        </w:trPr>
        <w:tc>
          <w:tcPr>
            <w:tcW w:w="202" w:type="pct"/>
          </w:tcPr>
          <w:p w14:paraId="6087BBDC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815" w:type="pct"/>
          </w:tcPr>
          <w:p w14:paraId="523EDEBB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29" w:type="pct"/>
          </w:tcPr>
          <w:p w14:paraId="50F396C8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2BEC513F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8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=c8/119*19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23F5A884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8-d8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=c8-d8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224EA67F" w14:textId="2CB9E0E6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8*0,6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=e8*0,6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3E56281C" w14:textId="61E20791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8*0,4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=(e8*0,4)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D7079" w:rsidRPr="0090080C" w14:paraId="4ACA33B3" w14:textId="77777777" w:rsidTr="0090080C">
        <w:trPr>
          <w:trHeight w:val="340"/>
        </w:trPr>
        <w:tc>
          <w:tcPr>
            <w:tcW w:w="202" w:type="pct"/>
          </w:tcPr>
          <w:p w14:paraId="5B905BA4" w14:textId="77777777" w:rsidR="000D7079" w:rsidRPr="0090080C" w:rsidRDefault="000D7079" w:rsidP="009D4442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815" w:type="pct"/>
          </w:tcPr>
          <w:p w14:paraId="4C189631" w14:textId="77777777" w:rsidR="000D7079" w:rsidRPr="0090080C" w:rsidRDefault="000D7079" w:rsidP="009D4442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29" w:type="pct"/>
          </w:tcPr>
          <w:p w14:paraId="6646BA0E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425C8646" w14:textId="77777777" w:rsidR="000D7079" w:rsidRPr="0090080C" w:rsidRDefault="000D7079" w:rsidP="009D44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72980770" w14:textId="77777777" w:rsidR="000D7079" w:rsidRPr="0090080C" w:rsidRDefault="000D7079" w:rsidP="009D44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pct"/>
          </w:tcPr>
          <w:p w14:paraId="4D6255FD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051" w:type="pct"/>
          </w:tcPr>
          <w:p w14:paraId="50899FF4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  <w:tr w:rsidR="000D7079" w:rsidRPr="0090080C" w14:paraId="2872A800" w14:textId="77777777" w:rsidTr="0090080C">
        <w:trPr>
          <w:trHeight w:val="109"/>
        </w:trPr>
        <w:tc>
          <w:tcPr>
            <w:tcW w:w="202" w:type="pct"/>
          </w:tcPr>
          <w:p w14:paraId="4A2E2E9F" w14:textId="77777777" w:rsidR="000D7079" w:rsidRPr="0090080C" w:rsidRDefault="000D7079" w:rsidP="009D4442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5" w:type="pct"/>
          </w:tcPr>
          <w:p w14:paraId="68BF665F" w14:textId="77777777" w:rsidR="000D7079" w:rsidRPr="0090080C" w:rsidRDefault="000D7079" w:rsidP="009D4442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90080C">
              <w:rPr>
                <w:rFonts w:cs="Arial"/>
                <w:b/>
                <w:sz w:val="20"/>
                <w:szCs w:val="20"/>
              </w:rPr>
              <w:t>Summen</w:t>
            </w:r>
          </w:p>
        </w:tc>
        <w:tc>
          <w:tcPr>
            <w:tcW w:w="629" w:type="pct"/>
          </w:tcPr>
          <w:p w14:paraId="11C737D6" w14:textId="77777777" w:rsidR="000D7079" w:rsidRPr="0090080C" w:rsidRDefault="000D7079" w:rsidP="00645ADD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fldChar w:fldCharType="begin"/>
            </w:r>
            <w:r w:rsidRPr="0090080C">
              <w:rPr>
                <w:rFonts w:cs="Arial"/>
                <w:bCs/>
                <w:iCs/>
                <w:sz w:val="20"/>
                <w:szCs w:val="20"/>
              </w:rPr>
              <w:instrText xml:space="preserve"> =SUM(ABOVE) \# "#.##0,00 €;(#.##0,00 €)" </w:instrText>
            </w:r>
            <w:r w:rsidRPr="0090080C">
              <w:rPr>
                <w:rFonts w:cs="Arial"/>
                <w:bCs/>
                <w:iCs/>
                <w:sz w:val="20"/>
              </w:rPr>
              <w:fldChar w:fldCharType="separate"/>
            </w:r>
            <w:r w:rsidR="0090080C" w:rsidRPr="0090080C">
              <w:rPr>
                <w:rFonts w:cs="Arial"/>
                <w:bCs/>
                <w:iCs/>
                <w:noProof/>
                <w:sz w:val="20"/>
                <w:szCs w:val="20"/>
              </w:rPr>
              <w:t xml:space="preserve">   0,00 €</w:t>
            </w:r>
            <w:r w:rsidRPr="0090080C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626" w:type="pct"/>
          </w:tcPr>
          <w:p w14:paraId="22B5C0BF" w14:textId="77777777" w:rsidR="000D7079" w:rsidRPr="0090080C" w:rsidRDefault="007729E8" w:rsidP="009D4442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fldChar w:fldCharType="begin"/>
            </w:r>
            <w:r w:rsidRPr="0090080C">
              <w:rPr>
                <w:rFonts w:cs="Arial"/>
                <w:bCs/>
                <w:iCs/>
                <w:sz w:val="20"/>
                <w:szCs w:val="20"/>
              </w:rPr>
              <w:instrText xml:space="preserve"> =SUM(ABOVE) \# "#.##0,00 €;(#.##0,00 €)" </w:instrText>
            </w:r>
            <w:r w:rsidRPr="0090080C">
              <w:rPr>
                <w:rFonts w:cs="Arial"/>
                <w:bCs/>
                <w:iCs/>
                <w:sz w:val="20"/>
              </w:rPr>
              <w:fldChar w:fldCharType="separate"/>
            </w:r>
            <w:r w:rsidR="0090080C" w:rsidRPr="0090080C">
              <w:rPr>
                <w:rFonts w:cs="Arial"/>
                <w:bCs/>
                <w:iCs/>
                <w:noProof/>
                <w:sz w:val="20"/>
                <w:szCs w:val="20"/>
              </w:rPr>
              <w:t xml:space="preserve">   0,00 €</w:t>
            </w:r>
            <w:r w:rsidRPr="0090080C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31B0151D" w14:textId="77777777" w:rsidR="000D7079" w:rsidRPr="0090080C" w:rsidRDefault="007729E8" w:rsidP="009D4442">
            <w:pPr>
              <w:spacing w:line="240" w:lineRule="auto"/>
              <w:jc w:val="right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fldChar w:fldCharType="begin"/>
            </w:r>
            <w:r w:rsidRPr="0090080C">
              <w:rPr>
                <w:rFonts w:cs="Arial"/>
                <w:bCs/>
                <w:iCs/>
                <w:sz w:val="20"/>
                <w:szCs w:val="20"/>
              </w:rPr>
              <w:instrText xml:space="preserve"> =SUM(ABOVE) \# "#.##0,00 €;(#.##0,00 €)" </w:instrText>
            </w:r>
            <w:r w:rsidRPr="0090080C">
              <w:rPr>
                <w:rFonts w:cs="Arial"/>
                <w:bCs/>
                <w:iCs/>
                <w:sz w:val="20"/>
              </w:rPr>
              <w:fldChar w:fldCharType="separate"/>
            </w:r>
            <w:r w:rsidR="0090080C" w:rsidRPr="0090080C">
              <w:rPr>
                <w:rFonts w:cs="Arial"/>
                <w:bCs/>
                <w:iCs/>
                <w:noProof/>
                <w:sz w:val="20"/>
                <w:szCs w:val="20"/>
              </w:rPr>
              <w:t xml:space="preserve">   0,00 €</w:t>
            </w:r>
            <w:r w:rsidRPr="0090080C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4B26B614" w14:textId="77777777" w:rsidR="000D7079" w:rsidRPr="0090080C" w:rsidRDefault="007729E8" w:rsidP="009D4442">
            <w:pPr>
              <w:spacing w:line="240" w:lineRule="auto"/>
              <w:jc w:val="right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fldChar w:fldCharType="begin"/>
            </w:r>
            <w:r w:rsidRPr="0090080C">
              <w:rPr>
                <w:rFonts w:cs="Arial"/>
                <w:bCs/>
                <w:iCs/>
                <w:sz w:val="20"/>
                <w:szCs w:val="20"/>
              </w:rPr>
              <w:instrText xml:space="preserve"> =SUM(ABOVE) \# "#.##0,00 €;(#.##0,00 €)" </w:instrText>
            </w:r>
            <w:r w:rsidRPr="0090080C">
              <w:rPr>
                <w:rFonts w:cs="Arial"/>
                <w:bCs/>
                <w:iCs/>
                <w:sz w:val="20"/>
              </w:rPr>
              <w:fldChar w:fldCharType="separate"/>
            </w:r>
            <w:r w:rsidR="0090080C" w:rsidRPr="0090080C">
              <w:rPr>
                <w:rFonts w:cs="Arial"/>
                <w:bCs/>
                <w:iCs/>
                <w:noProof/>
                <w:sz w:val="20"/>
                <w:szCs w:val="20"/>
              </w:rPr>
              <w:t xml:space="preserve">   0,00 €</w:t>
            </w:r>
            <w:r w:rsidRPr="0090080C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2723EE1D" w14:textId="77777777" w:rsidR="000D7079" w:rsidRPr="0090080C" w:rsidRDefault="007729E8" w:rsidP="009D4442">
            <w:pPr>
              <w:spacing w:line="240" w:lineRule="auto"/>
              <w:jc w:val="right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fldChar w:fldCharType="begin"/>
            </w:r>
            <w:r w:rsidRPr="0090080C">
              <w:rPr>
                <w:rFonts w:cs="Arial"/>
                <w:bCs/>
                <w:iCs/>
                <w:sz w:val="20"/>
                <w:szCs w:val="20"/>
              </w:rPr>
              <w:instrText xml:space="preserve"> =SUM(ABOVE) \# "#.##0,00 €;(#.##0,00 €)" </w:instrText>
            </w:r>
            <w:r w:rsidRPr="0090080C">
              <w:rPr>
                <w:rFonts w:cs="Arial"/>
                <w:bCs/>
                <w:iCs/>
                <w:sz w:val="20"/>
              </w:rPr>
              <w:fldChar w:fldCharType="separate"/>
            </w:r>
            <w:r w:rsidR="0090080C" w:rsidRPr="0090080C">
              <w:rPr>
                <w:rFonts w:cs="Arial"/>
                <w:bCs/>
                <w:iCs/>
                <w:noProof/>
                <w:sz w:val="20"/>
                <w:szCs w:val="20"/>
              </w:rPr>
              <w:t xml:space="preserve">   0,00 €</w:t>
            </w:r>
            <w:r w:rsidRPr="0090080C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51A3DD31" w14:textId="77777777" w:rsidR="00C86EC7" w:rsidRPr="004C3189" w:rsidRDefault="00C86EC7" w:rsidP="00C86EC7">
      <w:pPr>
        <w:rPr>
          <w:sz w:val="2"/>
          <w:szCs w:val="2"/>
        </w:rPr>
      </w:pPr>
    </w:p>
    <w:tbl>
      <w:tblPr>
        <w:tblW w:w="8959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C86EC7" w:rsidRPr="00B21666" w14:paraId="6A97F476" w14:textId="77777777" w:rsidTr="00A72419">
        <w:tc>
          <w:tcPr>
            <w:tcW w:w="8959" w:type="dxa"/>
          </w:tcPr>
          <w:p w14:paraId="16698ECC" w14:textId="03F7F5E1" w:rsidR="00662EB3" w:rsidRPr="00662EB3" w:rsidRDefault="00C86EC7" w:rsidP="00CC3B91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i/>
                <w:color w:val="E36C0A" w:themeColor="accent6" w:themeShade="BF"/>
                <w:sz w:val="18"/>
                <w:szCs w:val="18"/>
              </w:rPr>
            </w:pPr>
            <w:r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Hinweis: 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Die </w:t>
            </w:r>
            <w:r w:rsidR="00B02E97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Spalten </w:t>
            </w:r>
            <w:r w:rsidR="0090080C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MwSt., Nettosumme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,</w:t>
            </w:r>
            <w:r w:rsidR="0090080C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 </w:t>
            </w:r>
            <w:r w:rsidR="00B02E97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Fördersumme</w:t>
            </w:r>
            <w:r w:rsidR="0090080C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 und </w:t>
            </w:r>
            <w:r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Eigenanteil</w:t>
            </w:r>
            <w:r w:rsidR="00B02E97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 </w:t>
            </w:r>
            <w:r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sowie Zeile Summen berechnen sich automatisch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.</w:t>
            </w:r>
            <w:r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 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N</w:t>
            </w:r>
            <w:r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ach Eingabe der einzelnen Positionen 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und</w:t>
            </w:r>
            <w:r w:rsidR="0090080C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 der Kosten inkl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usive</w:t>
            </w:r>
            <w:r w:rsidR="0090080C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 MwSt. </w:t>
            </w:r>
            <w:r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die Zeilen markieren und 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Taste </w:t>
            </w:r>
            <w:r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F9 drücken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.</w:t>
            </w:r>
          </w:p>
        </w:tc>
      </w:tr>
      <w:tr w:rsidR="00C86EC7" w:rsidRPr="00B21666" w14:paraId="32E88D2D" w14:textId="77777777" w:rsidTr="00A72419">
        <w:tblPrEx>
          <w:tblBorders>
            <w:top w:val="single" w:sz="4" w:space="0" w:color="auto"/>
          </w:tblBorders>
        </w:tblPrEx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303A" w14:textId="77777777" w:rsidR="00C86EC7" w:rsidRPr="00C86EC7" w:rsidRDefault="000A386E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C86EC7" w:rsidRPr="00C86EC7">
              <w:rPr>
                <w:rFonts w:cs="Arial"/>
                <w:b/>
                <w:sz w:val="22"/>
                <w:szCs w:val="22"/>
              </w:rPr>
              <w:t>. Anlagen (zwingend erforderlich!)</w:t>
            </w:r>
          </w:p>
          <w:p w14:paraId="6A690758" w14:textId="77777777" w:rsidR="00C86EC7" w:rsidRPr="00C86EC7" w:rsidRDefault="00CA6C3E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25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6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86EC7" w:rsidRPr="00C86EC7">
              <w:rPr>
                <w:rFonts w:cs="Arial"/>
                <w:sz w:val="22"/>
                <w:szCs w:val="22"/>
              </w:rPr>
              <w:t xml:space="preserve"> Pro Position im Kostenplan mindestens 2 Angebote </w:t>
            </w:r>
          </w:p>
          <w:p w14:paraId="5A4BB8D9" w14:textId="77777777" w:rsidR="00C86EC7" w:rsidRP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C86EC7">
              <w:rPr>
                <w:rFonts w:cs="Arial"/>
                <w:sz w:val="22"/>
                <w:szCs w:val="22"/>
              </w:rPr>
              <w:t xml:space="preserve">     (Angebote von Fachfirmen oder Screenshots von Internet-Preisrecherche)</w:t>
            </w:r>
          </w:p>
          <w:p w14:paraId="25FF3CAB" w14:textId="77777777" w:rsidR="00C86EC7" w:rsidRDefault="00CA6C3E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11891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EC7" w:rsidRPr="00C86EC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6EC7" w:rsidRPr="00C86EC7">
              <w:rPr>
                <w:rFonts w:cs="Arial"/>
                <w:sz w:val="22"/>
                <w:szCs w:val="22"/>
              </w:rPr>
              <w:t xml:space="preserve"> Finanzierungsnachweis (z. B. Kontoauszug mit Guthaben in Höhe Gesamtkosten inkl. MwSt.)</w:t>
            </w:r>
          </w:p>
          <w:p w14:paraId="4BC72BCF" w14:textId="77777777" w:rsidR="00C86EC7" w:rsidRPr="00C86EC7" w:rsidRDefault="00CA6C3E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4187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EC7" w:rsidRPr="00C86EC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6EC7" w:rsidRPr="00C86EC7">
              <w:rPr>
                <w:rFonts w:cs="Arial"/>
                <w:sz w:val="22"/>
                <w:szCs w:val="22"/>
              </w:rPr>
              <w:t xml:space="preserve"> Auszug aus dem Vereinsregister zum Nachweis der Vertretungsberechtigung</w:t>
            </w:r>
          </w:p>
        </w:tc>
      </w:tr>
    </w:tbl>
    <w:p w14:paraId="1E7CBD2F" w14:textId="77777777" w:rsidR="001C2949" w:rsidRDefault="00C86EC7" w:rsidP="001C2949">
      <w:pPr>
        <w:tabs>
          <w:tab w:val="right" w:leader="dot" w:pos="9072"/>
        </w:tabs>
        <w:spacing w:before="240" w:after="24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Datum:</w:t>
      </w:r>
      <w:r w:rsidR="00C6490C">
        <w:rPr>
          <w:rFonts w:cs="Arial"/>
          <w:b/>
          <w:sz w:val="22"/>
          <w:szCs w:val="22"/>
        </w:rPr>
        <w:t xml:space="preserve"> </w:t>
      </w:r>
      <w:r w:rsidR="00C6490C">
        <w:rPr>
          <w:rFonts w:cs="Arial"/>
          <w:b/>
          <w:sz w:val="22"/>
          <w:szCs w:val="22"/>
        </w:rPr>
        <w:br/>
      </w:r>
      <w:r w:rsidR="001C2949">
        <w:rPr>
          <w:rFonts w:cs="Arial"/>
          <w:b/>
          <w:sz w:val="22"/>
          <w:szCs w:val="22"/>
        </w:rPr>
        <w:t>Unterschrift(en)</w:t>
      </w:r>
      <w:r>
        <w:rPr>
          <w:rFonts w:cs="Arial"/>
          <w:b/>
          <w:sz w:val="22"/>
          <w:szCs w:val="22"/>
        </w:rPr>
        <w:t>:</w:t>
      </w:r>
    </w:p>
    <w:p w14:paraId="327272A4" w14:textId="45D97B06" w:rsidR="00C86EC7" w:rsidRPr="001C2949" w:rsidRDefault="001C2949" w:rsidP="00B26881">
      <w:pPr>
        <w:tabs>
          <w:tab w:val="right" w:leader="dot" w:pos="9072"/>
        </w:tabs>
        <w:spacing w:before="240" w:after="240" w:line="240" w:lineRule="auto"/>
        <w:jc w:val="left"/>
        <w:rPr>
          <w:sz w:val="28"/>
        </w:rPr>
      </w:pPr>
      <w:r>
        <w:rPr>
          <w:rFonts w:cs="Arial"/>
          <w:b/>
          <w:sz w:val="22"/>
          <w:szCs w:val="22"/>
        </w:rPr>
        <w:br/>
      </w:r>
      <w:r w:rsidR="00C86EC7" w:rsidRPr="001C2949">
        <w:rPr>
          <w:i/>
          <w:sz w:val="20"/>
        </w:rPr>
        <w:t xml:space="preserve">Wird die Institution/der Verein gemäß Satzung von mehreren </w:t>
      </w:r>
      <w:r w:rsidR="00B26881">
        <w:rPr>
          <w:i/>
          <w:sz w:val="20"/>
        </w:rPr>
        <w:t>Menschen</w:t>
      </w:r>
      <w:r w:rsidR="00C86EC7" w:rsidRPr="001C2949">
        <w:rPr>
          <w:i/>
          <w:sz w:val="20"/>
        </w:rPr>
        <w:t xml:space="preserve"> gemeinsam vertreten, müssen diese </w:t>
      </w:r>
      <w:r w:rsidR="00AD7333" w:rsidRPr="001C2949">
        <w:rPr>
          <w:i/>
          <w:sz w:val="20"/>
        </w:rPr>
        <w:br/>
      </w:r>
      <w:r w:rsidR="00C86EC7" w:rsidRPr="001C2949">
        <w:rPr>
          <w:i/>
          <w:sz w:val="20"/>
        </w:rPr>
        <w:t>gemeinsam unterschreiben.</w:t>
      </w:r>
    </w:p>
    <w:sectPr w:rsidR="00C86EC7" w:rsidRPr="001C2949" w:rsidSect="00875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24" w:right="1134" w:bottom="624" w:left="1701" w:header="624" w:footer="242" w:gutter="0"/>
      <w:pgNumType w:start="1"/>
      <w:cols w:space="45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2CF0" w14:textId="77777777" w:rsidR="00CA6C3E" w:rsidRDefault="00CA6C3E">
      <w:r>
        <w:separator/>
      </w:r>
    </w:p>
  </w:endnote>
  <w:endnote w:type="continuationSeparator" w:id="0">
    <w:p w14:paraId="27F20B77" w14:textId="77777777" w:rsidR="00CA6C3E" w:rsidRDefault="00CA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2254" w14:textId="77777777" w:rsidR="00C44988" w:rsidRDefault="00C449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D46A" w14:textId="209A3591" w:rsidR="001C1D35" w:rsidRPr="00DF2536" w:rsidRDefault="001C1D35" w:rsidP="0087583B">
    <w:pPr>
      <w:pStyle w:val="Fuzeile"/>
      <w:pBdr>
        <w:top w:val="single" w:sz="4" w:space="0" w:color="auto"/>
      </w:pBdr>
      <w:tabs>
        <w:tab w:val="clear" w:pos="4819"/>
        <w:tab w:val="center" w:pos="4400"/>
      </w:tabs>
      <w:spacing w:line="240" w:lineRule="auto"/>
      <w:rPr>
        <w:rFonts w:cs="Arial"/>
        <w:smallCaps/>
      </w:rPr>
    </w:pPr>
    <w:r w:rsidRPr="00C76179">
      <w:tab/>
    </w:r>
    <w:r w:rsidR="00DF2536" w:rsidRPr="00DF2536">
      <w:rPr>
        <w:smallCaps/>
      </w:rPr>
      <w:t xml:space="preserve">Gemeinde </w:t>
    </w:r>
    <w:r w:rsidR="00C44988">
      <w:rPr>
        <w:smallCaps/>
      </w:rPr>
      <w:t>Elz</w:t>
    </w:r>
    <w:r w:rsidRPr="00DF2536">
      <w:rPr>
        <w:rFonts w:cs="Arial"/>
        <w:smallCaps/>
      </w:rPr>
      <w:tab/>
    </w:r>
  </w:p>
  <w:p w14:paraId="189FBF00" w14:textId="77777777" w:rsidR="00644950" w:rsidRPr="00644950" w:rsidRDefault="00644950" w:rsidP="0087583B">
    <w:pPr>
      <w:pStyle w:val="Fuzeile"/>
      <w:pBdr>
        <w:top w:val="single" w:sz="4" w:space="0" w:color="auto"/>
      </w:pBdr>
      <w:rPr>
        <w:smallCap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81B4" w14:textId="77777777" w:rsidR="00C44988" w:rsidRDefault="00C449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EB72" w14:textId="77777777" w:rsidR="00CA6C3E" w:rsidRDefault="00CA6C3E">
      <w:r>
        <w:separator/>
      </w:r>
    </w:p>
  </w:footnote>
  <w:footnote w:type="continuationSeparator" w:id="0">
    <w:p w14:paraId="2B75CF8F" w14:textId="77777777" w:rsidR="00CA6C3E" w:rsidRDefault="00CA6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089C" w14:textId="77777777" w:rsidR="00C44988" w:rsidRDefault="00C449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BC80" w14:textId="0E173A3F" w:rsidR="006C61DE" w:rsidRPr="002D5DAE" w:rsidRDefault="003B3230" w:rsidP="00494085">
    <w:pPr>
      <w:pStyle w:val="Kopfzeile"/>
      <w:spacing w:after="120" w:line="240" w:lineRule="auto"/>
      <w:ind w:right="-1"/>
      <w:rPr>
        <w:smallCaps/>
        <w:u w:val="single"/>
      </w:rPr>
    </w:pPr>
    <w:r>
      <w:rPr>
        <w:smallCaps/>
        <w:u w:val="single"/>
      </w:rPr>
      <w:t>DE</w:t>
    </w:r>
    <w:r w:rsidR="002C16B5">
      <w:rPr>
        <w:smallCaps/>
        <w:u w:val="single"/>
      </w:rPr>
      <w:t xml:space="preserve"> </w:t>
    </w:r>
    <w:r w:rsidR="00C44988">
      <w:rPr>
        <w:smallCaps/>
        <w:u w:val="single"/>
      </w:rPr>
      <w:t>Elz</w:t>
    </w:r>
    <w:r w:rsidR="006C61DE" w:rsidRPr="002D5DAE">
      <w:rPr>
        <w:smallCaps/>
        <w:u w:val="single"/>
      </w:rPr>
      <w:tab/>
    </w:r>
    <w:r w:rsidR="006668E7">
      <w:rPr>
        <w:smallCaps/>
        <w:u w:val="single"/>
      </w:rPr>
      <w:t>Projektskizze</w:t>
    </w:r>
    <w:r w:rsidR="006C61DE" w:rsidRPr="002D5DAE">
      <w:rPr>
        <w:smallCaps/>
        <w:u w:val="single"/>
      </w:rPr>
      <w:tab/>
      <w:t xml:space="preserve">Seite </w:t>
    </w:r>
    <w:r w:rsidR="006C61DE" w:rsidRPr="002D5DAE">
      <w:rPr>
        <w:rStyle w:val="Seitenzahl"/>
        <w:smallCaps/>
        <w:u w:val="single"/>
      </w:rPr>
      <w:fldChar w:fldCharType="begin"/>
    </w:r>
    <w:r w:rsidR="006C61DE" w:rsidRPr="002D5DAE">
      <w:rPr>
        <w:rStyle w:val="Seitenzahl"/>
        <w:smallCaps/>
        <w:u w:val="single"/>
      </w:rPr>
      <w:instrText xml:space="preserve"> PAGE </w:instrText>
    </w:r>
    <w:r w:rsidR="006C61DE" w:rsidRPr="002D5DAE">
      <w:rPr>
        <w:rStyle w:val="Seitenzahl"/>
        <w:smallCaps/>
        <w:u w:val="single"/>
      </w:rPr>
      <w:fldChar w:fldCharType="separate"/>
    </w:r>
    <w:r w:rsidR="00CE1E3B">
      <w:rPr>
        <w:rStyle w:val="Seitenzahl"/>
        <w:smallCaps/>
        <w:noProof/>
        <w:u w:val="single"/>
      </w:rPr>
      <w:t>1</w:t>
    </w:r>
    <w:r w:rsidR="006C61DE" w:rsidRPr="002D5DAE">
      <w:rPr>
        <w:rStyle w:val="Seitenzahl"/>
        <w:smallCaps/>
        <w:u w:val="singl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0337" w14:textId="77777777" w:rsidR="00C44988" w:rsidRDefault="00C449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9A13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6EB2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BEDB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C28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42C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6B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3865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D691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1CF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64B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51605DA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167009E"/>
    <w:multiLevelType w:val="hybridMultilevel"/>
    <w:tmpl w:val="9AF67CA6"/>
    <w:lvl w:ilvl="0" w:tplc="E68C41F0">
      <w:start w:val="1"/>
      <w:numFmt w:val="decimal"/>
      <w:pStyle w:val="Liste3spaltig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A9125F"/>
    <w:multiLevelType w:val="hybridMultilevel"/>
    <w:tmpl w:val="1A86FC50"/>
    <w:lvl w:ilvl="0" w:tplc="8E084968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7149C"/>
    <w:multiLevelType w:val="hybridMultilevel"/>
    <w:tmpl w:val="981C07CA"/>
    <w:lvl w:ilvl="0" w:tplc="7804B49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D8560B"/>
    <w:multiLevelType w:val="multilevel"/>
    <w:tmpl w:val="7AF8E550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117A3124"/>
    <w:multiLevelType w:val="hybridMultilevel"/>
    <w:tmpl w:val="A85EA4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67947"/>
    <w:multiLevelType w:val="hybridMultilevel"/>
    <w:tmpl w:val="CFE4EB0E"/>
    <w:lvl w:ilvl="0" w:tplc="9D7ABD0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861962"/>
    <w:multiLevelType w:val="hybridMultilevel"/>
    <w:tmpl w:val="0CB28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26DEF"/>
    <w:multiLevelType w:val="hybridMultilevel"/>
    <w:tmpl w:val="C4769880"/>
    <w:lvl w:ilvl="0" w:tplc="BB10D810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</w:rPr>
    </w:lvl>
    <w:lvl w:ilvl="1" w:tplc="45D428C8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AE338F"/>
    <w:multiLevelType w:val="multilevel"/>
    <w:tmpl w:val="1A86FC5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34B15"/>
    <w:multiLevelType w:val="hybridMultilevel"/>
    <w:tmpl w:val="67DA7E9E"/>
    <w:lvl w:ilvl="0" w:tplc="E65E38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47B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2A41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CDD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6AD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0B2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0CB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E288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CFB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032A4A"/>
    <w:multiLevelType w:val="hybridMultilevel"/>
    <w:tmpl w:val="7E2E1434"/>
    <w:lvl w:ilvl="0" w:tplc="BB10D810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</w:rPr>
    </w:lvl>
    <w:lvl w:ilvl="1" w:tplc="45D428C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26500"/>
    <w:multiLevelType w:val="hybridMultilevel"/>
    <w:tmpl w:val="209076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3A0951"/>
    <w:multiLevelType w:val="multilevel"/>
    <w:tmpl w:val="2090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184033"/>
    <w:multiLevelType w:val="multilevel"/>
    <w:tmpl w:val="2090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131095"/>
    <w:multiLevelType w:val="hybridMultilevel"/>
    <w:tmpl w:val="95DC85B2"/>
    <w:lvl w:ilvl="0" w:tplc="FC76BF60">
      <w:start w:val="1"/>
      <w:numFmt w:val="bullet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E760C1"/>
    <w:multiLevelType w:val="hybridMultilevel"/>
    <w:tmpl w:val="EBFEECA8"/>
    <w:lvl w:ilvl="0" w:tplc="9D7ABD0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D62A63"/>
    <w:multiLevelType w:val="multilevel"/>
    <w:tmpl w:val="3E06F6AE"/>
    <w:lvl w:ilvl="0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B4D74"/>
    <w:multiLevelType w:val="multilevel"/>
    <w:tmpl w:val="94EEDCF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30598"/>
    <w:multiLevelType w:val="hybridMultilevel"/>
    <w:tmpl w:val="94EEDCF0"/>
    <w:lvl w:ilvl="0" w:tplc="C4AA4E96">
      <w:start w:val="1"/>
      <w:numFmt w:val="bullet"/>
      <w:lvlText w:val=""/>
      <w:lvlJc w:val="left"/>
      <w:pPr>
        <w:tabs>
          <w:tab w:val="num" w:pos="567"/>
        </w:tabs>
        <w:ind w:left="567" w:hanging="425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B04BA"/>
    <w:multiLevelType w:val="multilevel"/>
    <w:tmpl w:val="95DC85B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645D1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4DC451C"/>
    <w:multiLevelType w:val="hybridMultilevel"/>
    <w:tmpl w:val="EE56F75A"/>
    <w:lvl w:ilvl="0" w:tplc="3BB05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D03E1"/>
    <w:multiLevelType w:val="multilevel"/>
    <w:tmpl w:val="18BC2F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F030F"/>
    <w:multiLevelType w:val="hybridMultilevel"/>
    <w:tmpl w:val="30AED3FE"/>
    <w:lvl w:ilvl="0" w:tplc="72AC9DAE">
      <w:start w:val="1"/>
      <w:numFmt w:val="bullet"/>
      <w:pStyle w:val="Aufzhlung3spaltig"/>
      <w:lvlText w:val="•"/>
      <w:lvlJc w:val="left"/>
      <w:pPr>
        <w:tabs>
          <w:tab w:val="num" w:pos="907"/>
        </w:tabs>
        <w:ind w:left="907" w:hanging="397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968E6"/>
    <w:multiLevelType w:val="multilevel"/>
    <w:tmpl w:val="A398A75E"/>
    <w:lvl w:ilvl="0">
      <w:start w:val="1"/>
      <w:numFmt w:val="bullet"/>
      <w:lvlText w:val="•"/>
      <w:lvlJc w:val="left"/>
      <w:pPr>
        <w:tabs>
          <w:tab w:val="num" w:pos="397"/>
        </w:tabs>
        <w:ind w:left="397" w:hanging="255"/>
      </w:pPr>
      <w:rPr>
        <w:rFonts w:ascii="Calibri" w:hAnsi="Calibri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F5EFE"/>
    <w:multiLevelType w:val="hybridMultilevel"/>
    <w:tmpl w:val="18BC2F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E0447"/>
    <w:multiLevelType w:val="multilevel"/>
    <w:tmpl w:val="301C2E36"/>
    <w:lvl w:ilvl="0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94ED1"/>
    <w:multiLevelType w:val="hybridMultilevel"/>
    <w:tmpl w:val="F11699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D55CE"/>
    <w:multiLevelType w:val="multilevel"/>
    <w:tmpl w:val="00C26240"/>
    <w:lvl w:ilvl="0">
      <w:start w:val="1"/>
      <w:numFmt w:val="bullet"/>
      <w:lvlText w:val="•"/>
      <w:lvlJc w:val="left"/>
      <w:pPr>
        <w:tabs>
          <w:tab w:val="num" w:pos="397"/>
        </w:tabs>
        <w:ind w:left="397" w:hanging="255"/>
      </w:pPr>
      <w:rPr>
        <w:rFonts w:ascii="Calibri" w:hAnsi="Calibri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F0C2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B112FE"/>
    <w:multiLevelType w:val="multilevel"/>
    <w:tmpl w:val="C4769880"/>
    <w:lvl w:ilvl="0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82D6A"/>
    <w:multiLevelType w:val="hybridMultilevel"/>
    <w:tmpl w:val="1A0C97C8"/>
    <w:lvl w:ilvl="0" w:tplc="334AFB12">
      <w:start w:val="1"/>
      <w:numFmt w:val="bullet"/>
      <w:lvlText w:val="•"/>
      <w:lvlJc w:val="left"/>
      <w:pPr>
        <w:tabs>
          <w:tab w:val="num" w:pos="397"/>
        </w:tabs>
        <w:ind w:left="397" w:hanging="255"/>
      </w:pPr>
      <w:rPr>
        <w:rFonts w:ascii="Calibri" w:hAnsi="Calibri" w:hint="default"/>
        <w:color w:val="auto"/>
      </w:rPr>
    </w:lvl>
    <w:lvl w:ilvl="1" w:tplc="A216C548">
      <w:start w:val="1"/>
      <w:numFmt w:val="decimal"/>
      <w:lvlText w:val="%2."/>
      <w:lvlJc w:val="left"/>
      <w:pPr>
        <w:tabs>
          <w:tab w:val="num" w:pos="397"/>
        </w:tabs>
        <w:ind w:left="397" w:hanging="255"/>
      </w:pPr>
      <w:rPr>
        <w:rFonts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1777023">
    <w:abstractNumId w:val="14"/>
  </w:num>
  <w:num w:numId="2" w16cid:durableId="252864988">
    <w:abstractNumId w:val="11"/>
  </w:num>
  <w:num w:numId="3" w16cid:durableId="234319113">
    <w:abstractNumId w:val="34"/>
  </w:num>
  <w:num w:numId="4" w16cid:durableId="1985694529">
    <w:abstractNumId w:val="10"/>
  </w:num>
  <w:num w:numId="5" w16cid:durableId="1596522704">
    <w:abstractNumId w:val="31"/>
  </w:num>
  <w:num w:numId="6" w16cid:durableId="319239526">
    <w:abstractNumId w:val="40"/>
  </w:num>
  <w:num w:numId="7" w16cid:durableId="1479612512">
    <w:abstractNumId w:val="9"/>
  </w:num>
  <w:num w:numId="8" w16cid:durableId="1679573490">
    <w:abstractNumId w:val="7"/>
  </w:num>
  <w:num w:numId="9" w16cid:durableId="573396758">
    <w:abstractNumId w:val="6"/>
  </w:num>
  <w:num w:numId="10" w16cid:durableId="784695227">
    <w:abstractNumId w:val="5"/>
  </w:num>
  <w:num w:numId="11" w16cid:durableId="298193510">
    <w:abstractNumId w:val="4"/>
  </w:num>
  <w:num w:numId="12" w16cid:durableId="1716006302">
    <w:abstractNumId w:val="8"/>
  </w:num>
  <w:num w:numId="13" w16cid:durableId="205532601">
    <w:abstractNumId w:val="3"/>
  </w:num>
  <w:num w:numId="14" w16cid:durableId="24059995">
    <w:abstractNumId w:val="2"/>
  </w:num>
  <w:num w:numId="15" w16cid:durableId="120806133">
    <w:abstractNumId w:val="1"/>
  </w:num>
  <w:num w:numId="16" w16cid:durableId="871723712">
    <w:abstractNumId w:val="0"/>
  </w:num>
  <w:num w:numId="17" w16cid:durableId="773790704">
    <w:abstractNumId w:val="36"/>
  </w:num>
  <w:num w:numId="18" w16cid:durableId="220554798">
    <w:abstractNumId w:val="33"/>
  </w:num>
  <w:num w:numId="19" w16cid:durableId="1443839888">
    <w:abstractNumId w:val="12"/>
  </w:num>
  <w:num w:numId="20" w16cid:durableId="863131363">
    <w:abstractNumId w:val="19"/>
  </w:num>
  <w:num w:numId="21" w16cid:durableId="2116752250">
    <w:abstractNumId w:val="29"/>
  </w:num>
  <w:num w:numId="22" w16cid:durableId="1397820756">
    <w:abstractNumId w:val="28"/>
  </w:num>
  <w:num w:numId="23" w16cid:durableId="979461200">
    <w:abstractNumId w:val="25"/>
  </w:num>
  <w:num w:numId="24" w16cid:durableId="259529362">
    <w:abstractNumId w:val="30"/>
  </w:num>
  <w:num w:numId="25" w16cid:durableId="682632049">
    <w:abstractNumId w:val="42"/>
  </w:num>
  <w:num w:numId="26" w16cid:durableId="1231231336">
    <w:abstractNumId w:val="35"/>
  </w:num>
  <w:num w:numId="27" w16cid:durableId="185145220">
    <w:abstractNumId w:val="39"/>
  </w:num>
  <w:num w:numId="28" w16cid:durableId="1623686703">
    <w:abstractNumId w:val="22"/>
  </w:num>
  <w:num w:numId="29" w16cid:durableId="1581330259">
    <w:abstractNumId w:val="24"/>
  </w:num>
  <w:num w:numId="30" w16cid:durableId="2143766619">
    <w:abstractNumId w:val="23"/>
  </w:num>
  <w:num w:numId="31" w16cid:durableId="1909997512">
    <w:abstractNumId w:val="21"/>
  </w:num>
  <w:num w:numId="32" w16cid:durableId="1795176671">
    <w:abstractNumId w:val="37"/>
  </w:num>
  <w:num w:numId="33" w16cid:durableId="85998834">
    <w:abstractNumId w:val="18"/>
  </w:num>
  <w:num w:numId="34" w16cid:durableId="446659103">
    <w:abstractNumId w:val="27"/>
  </w:num>
  <w:num w:numId="35" w16cid:durableId="1292053078">
    <w:abstractNumId w:val="41"/>
  </w:num>
  <w:num w:numId="36" w16cid:durableId="646520555">
    <w:abstractNumId w:val="20"/>
  </w:num>
  <w:num w:numId="37" w16cid:durableId="2057119753">
    <w:abstractNumId w:val="26"/>
  </w:num>
  <w:num w:numId="38" w16cid:durableId="1226602568">
    <w:abstractNumId w:val="16"/>
  </w:num>
  <w:num w:numId="39" w16cid:durableId="1378117263">
    <w:abstractNumId w:val="13"/>
  </w:num>
  <w:num w:numId="40" w16cid:durableId="1746949875">
    <w:abstractNumId w:val="15"/>
  </w:num>
  <w:num w:numId="41" w16cid:durableId="513958981">
    <w:abstractNumId w:val="17"/>
  </w:num>
  <w:num w:numId="42" w16cid:durableId="1646395713">
    <w:abstractNumId w:val="38"/>
  </w:num>
  <w:num w:numId="43" w16cid:durableId="1571695636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B5"/>
    <w:rsid w:val="00000012"/>
    <w:rsid w:val="00016FA1"/>
    <w:rsid w:val="00025BDB"/>
    <w:rsid w:val="00034874"/>
    <w:rsid w:val="00044B96"/>
    <w:rsid w:val="00054899"/>
    <w:rsid w:val="00056B1D"/>
    <w:rsid w:val="00061F5E"/>
    <w:rsid w:val="00073593"/>
    <w:rsid w:val="00087856"/>
    <w:rsid w:val="000A37EB"/>
    <w:rsid w:val="000A386E"/>
    <w:rsid w:val="000A3AD3"/>
    <w:rsid w:val="000A4836"/>
    <w:rsid w:val="000B6EF9"/>
    <w:rsid w:val="000D7079"/>
    <w:rsid w:val="000F5A8D"/>
    <w:rsid w:val="000F6D2F"/>
    <w:rsid w:val="00115CEC"/>
    <w:rsid w:val="00140E52"/>
    <w:rsid w:val="00143F81"/>
    <w:rsid w:val="0015164C"/>
    <w:rsid w:val="00152081"/>
    <w:rsid w:val="001647B5"/>
    <w:rsid w:val="001833B9"/>
    <w:rsid w:val="0018770D"/>
    <w:rsid w:val="001A1A39"/>
    <w:rsid w:val="001A444B"/>
    <w:rsid w:val="001A6F98"/>
    <w:rsid w:val="001B7644"/>
    <w:rsid w:val="001C1D35"/>
    <w:rsid w:val="001C2949"/>
    <w:rsid w:val="001D01FC"/>
    <w:rsid w:val="001D26D6"/>
    <w:rsid w:val="001E5DFA"/>
    <w:rsid w:val="001F34CC"/>
    <w:rsid w:val="00234190"/>
    <w:rsid w:val="002431EC"/>
    <w:rsid w:val="0025547F"/>
    <w:rsid w:val="00263A76"/>
    <w:rsid w:val="0027573E"/>
    <w:rsid w:val="00277FA3"/>
    <w:rsid w:val="00295A44"/>
    <w:rsid w:val="002A047D"/>
    <w:rsid w:val="002C16B5"/>
    <w:rsid w:val="002C1DAE"/>
    <w:rsid w:val="002D5D2A"/>
    <w:rsid w:val="002D5DAE"/>
    <w:rsid w:val="002E106F"/>
    <w:rsid w:val="002E534A"/>
    <w:rsid w:val="0030297C"/>
    <w:rsid w:val="00302C7C"/>
    <w:rsid w:val="003213A0"/>
    <w:rsid w:val="00324C1E"/>
    <w:rsid w:val="003432D4"/>
    <w:rsid w:val="003525DB"/>
    <w:rsid w:val="003810CC"/>
    <w:rsid w:val="003936AC"/>
    <w:rsid w:val="003A6223"/>
    <w:rsid w:val="003B3230"/>
    <w:rsid w:val="003E0342"/>
    <w:rsid w:val="003E1082"/>
    <w:rsid w:val="003F633D"/>
    <w:rsid w:val="00407F2B"/>
    <w:rsid w:val="00420406"/>
    <w:rsid w:val="00423218"/>
    <w:rsid w:val="00441026"/>
    <w:rsid w:val="004635EA"/>
    <w:rsid w:val="00491403"/>
    <w:rsid w:val="00494085"/>
    <w:rsid w:val="00496AA3"/>
    <w:rsid w:val="004A517B"/>
    <w:rsid w:val="004C2A4F"/>
    <w:rsid w:val="004D4C2D"/>
    <w:rsid w:val="004D4C49"/>
    <w:rsid w:val="004D5BBF"/>
    <w:rsid w:val="004D6E51"/>
    <w:rsid w:val="004E21D5"/>
    <w:rsid w:val="004F5D91"/>
    <w:rsid w:val="00523876"/>
    <w:rsid w:val="00527BED"/>
    <w:rsid w:val="005304CA"/>
    <w:rsid w:val="00542F4A"/>
    <w:rsid w:val="005466A3"/>
    <w:rsid w:val="005501F8"/>
    <w:rsid w:val="00551BE5"/>
    <w:rsid w:val="00567507"/>
    <w:rsid w:val="00592B05"/>
    <w:rsid w:val="005935E2"/>
    <w:rsid w:val="00594170"/>
    <w:rsid w:val="005F3ED8"/>
    <w:rsid w:val="006005C0"/>
    <w:rsid w:val="00606C51"/>
    <w:rsid w:val="00613F9E"/>
    <w:rsid w:val="0062142E"/>
    <w:rsid w:val="00640BD0"/>
    <w:rsid w:val="00644950"/>
    <w:rsid w:val="00645684"/>
    <w:rsid w:val="00645ADD"/>
    <w:rsid w:val="006470F3"/>
    <w:rsid w:val="00654751"/>
    <w:rsid w:val="00662EB3"/>
    <w:rsid w:val="006668E7"/>
    <w:rsid w:val="0067189C"/>
    <w:rsid w:val="0068491E"/>
    <w:rsid w:val="00694640"/>
    <w:rsid w:val="006A09CF"/>
    <w:rsid w:val="006A2F7A"/>
    <w:rsid w:val="006C61DE"/>
    <w:rsid w:val="006C7ED0"/>
    <w:rsid w:val="006D770B"/>
    <w:rsid w:val="006E4D3F"/>
    <w:rsid w:val="006E6034"/>
    <w:rsid w:val="006F19F5"/>
    <w:rsid w:val="0070097F"/>
    <w:rsid w:val="007018E8"/>
    <w:rsid w:val="0071305A"/>
    <w:rsid w:val="00742F8D"/>
    <w:rsid w:val="007505E5"/>
    <w:rsid w:val="007729E8"/>
    <w:rsid w:val="00797722"/>
    <w:rsid w:val="007B2174"/>
    <w:rsid w:val="007D66D9"/>
    <w:rsid w:val="007F4C81"/>
    <w:rsid w:val="00803775"/>
    <w:rsid w:val="00803D70"/>
    <w:rsid w:val="00812316"/>
    <w:rsid w:val="00812755"/>
    <w:rsid w:val="00815EFC"/>
    <w:rsid w:val="008419E6"/>
    <w:rsid w:val="00846940"/>
    <w:rsid w:val="00857D42"/>
    <w:rsid w:val="00861F56"/>
    <w:rsid w:val="008735E4"/>
    <w:rsid w:val="0087583B"/>
    <w:rsid w:val="0088208A"/>
    <w:rsid w:val="008951E2"/>
    <w:rsid w:val="008974BE"/>
    <w:rsid w:val="008C7302"/>
    <w:rsid w:val="008D4D96"/>
    <w:rsid w:val="008D6B6A"/>
    <w:rsid w:val="0090080C"/>
    <w:rsid w:val="00915929"/>
    <w:rsid w:val="009213FC"/>
    <w:rsid w:val="0093170B"/>
    <w:rsid w:val="009339CA"/>
    <w:rsid w:val="009437EE"/>
    <w:rsid w:val="0096436B"/>
    <w:rsid w:val="00972842"/>
    <w:rsid w:val="00975F95"/>
    <w:rsid w:val="00976C6C"/>
    <w:rsid w:val="0098725E"/>
    <w:rsid w:val="009A16F4"/>
    <w:rsid w:val="009A67B3"/>
    <w:rsid w:val="009C74C7"/>
    <w:rsid w:val="009D4442"/>
    <w:rsid w:val="009E1B44"/>
    <w:rsid w:val="00A059B2"/>
    <w:rsid w:val="00A22229"/>
    <w:rsid w:val="00A45708"/>
    <w:rsid w:val="00A52313"/>
    <w:rsid w:val="00A67CD7"/>
    <w:rsid w:val="00A70644"/>
    <w:rsid w:val="00A94BAB"/>
    <w:rsid w:val="00AA6030"/>
    <w:rsid w:val="00AA6034"/>
    <w:rsid w:val="00AB19DD"/>
    <w:rsid w:val="00AB2550"/>
    <w:rsid w:val="00AC2240"/>
    <w:rsid w:val="00AD7333"/>
    <w:rsid w:val="00AE13A2"/>
    <w:rsid w:val="00AE2F3A"/>
    <w:rsid w:val="00B02E97"/>
    <w:rsid w:val="00B227C4"/>
    <w:rsid w:val="00B26881"/>
    <w:rsid w:val="00B41868"/>
    <w:rsid w:val="00B56FF4"/>
    <w:rsid w:val="00B865DC"/>
    <w:rsid w:val="00BA7981"/>
    <w:rsid w:val="00BC4718"/>
    <w:rsid w:val="00BD6FB0"/>
    <w:rsid w:val="00C30DD4"/>
    <w:rsid w:val="00C3179A"/>
    <w:rsid w:val="00C337C2"/>
    <w:rsid w:val="00C410C3"/>
    <w:rsid w:val="00C44988"/>
    <w:rsid w:val="00C6490C"/>
    <w:rsid w:val="00C65CAA"/>
    <w:rsid w:val="00C86EC7"/>
    <w:rsid w:val="00C91B7B"/>
    <w:rsid w:val="00CA1EDC"/>
    <w:rsid w:val="00CA54C8"/>
    <w:rsid w:val="00CA6C3E"/>
    <w:rsid w:val="00CB2F27"/>
    <w:rsid w:val="00CB3DA0"/>
    <w:rsid w:val="00CC3B91"/>
    <w:rsid w:val="00CD1B19"/>
    <w:rsid w:val="00CD404B"/>
    <w:rsid w:val="00CD460C"/>
    <w:rsid w:val="00CD577C"/>
    <w:rsid w:val="00CE1E3B"/>
    <w:rsid w:val="00CE32BC"/>
    <w:rsid w:val="00CF763A"/>
    <w:rsid w:val="00D0125B"/>
    <w:rsid w:val="00D070CE"/>
    <w:rsid w:val="00D12588"/>
    <w:rsid w:val="00D21032"/>
    <w:rsid w:val="00D2435C"/>
    <w:rsid w:val="00D2716A"/>
    <w:rsid w:val="00D45AA2"/>
    <w:rsid w:val="00D71A11"/>
    <w:rsid w:val="00D73B6B"/>
    <w:rsid w:val="00D93B96"/>
    <w:rsid w:val="00DA3443"/>
    <w:rsid w:val="00DC045E"/>
    <w:rsid w:val="00DC1CE1"/>
    <w:rsid w:val="00DC5F1D"/>
    <w:rsid w:val="00DC76FB"/>
    <w:rsid w:val="00DE3FE5"/>
    <w:rsid w:val="00DF2536"/>
    <w:rsid w:val="00E374F5"/>
    <w:rsid w:val="00E63166"/>
    <w:rsid w:val="00E6786E"/>
    <w:rsid w:val="00E67BF6"/>
    <w:rsid w:val="00E7457F"/>
    <w:rsid w:val="00E86251"/>
    <w:rsid w:val="00E913D9"/>
    <w:rsid w:val="00E94BA7"/>
    <w:rsid w:val="00EA264F"/>
    <w:rsid w:val="00EB0D62"/>
    <w:rsid w:val="00EB540A"/>
    <w:rsid w:val="00EC13B9"/>
    <w:rsid w:val="00EC7EB6"/>
    <w:rsid w:val="00EE2C05"/>
    <w:rsid w:val="00F040EB"/>
    <w:rsid w:val="00F1418A"/>
    <w:rsid w:val="00F30049"/>
    <w:rsid w:val="00F3735F"/>
    <w:rsid w:val="00F44C48"/>
    <w:rsid w:val="00FA6A48"/>
    <w:rsid w:val="00FB53FB"/>
    <w:rsid w:val="00FC2EB4"/>
    <w:rsid w:val="00FD5657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7501B8"/>
  <w15:docId w15:val="{C2F17E83-6FBC-4DF4-8A25-53DFB272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6881"/>
    <w:pPr>
      <w:spacing w:line="360" w:lineRule="auto"/>
      <w:jc w:val="both"/>
    </w:pPr>
    <w:rPr>
      <w:rFonts w:ascii="Calibri" w:hAnsi="Calibri"/>
      <w:sz w:val="24"/>
    </w:rPr>
  </w:style>
  <w:style w:type="paragraph" w:styleId="berschrift1">
    <w:name w:val="heading 1"/>
    <w:basedOn w:val="Standard"/>
    <w:next w:val="Textkrper"/>
    <w:autoRedefine/>
    <w:qFormat/>
    <w:rsid w:val="00B26881"/>
    <w:pPr>
      <w:keepNext/>
      <w:numPr>
        <w:numId w:val="1"/>
      </w:numPr>
      <w:spacing w:after="120" w:line="240" w:lineRule="auto"/>
      <w:jc w:val="left"/>
      <w:outlineLvl w:val="0"/>
    </w:pPr>
    <w:rPr>
      <w:b/>
      <w:caps/>
      <w:sz w:val="26"/>
    </w:rPr>
  </w:style>
  <w:style w:type="paragraph" w:styleId="berschrift2">
    <w:name w:val="heading 2"/>
    <w:basedOn w:val="Standard"/>
    <w:next w:val="Textkrper"/>
    <w:autoRedefine/>
    <w:qFormat/>
    <w:rsid w:val="00B26881"/>
    <w:pPr>
      <w:keepNext/>
      <w:numPr>
        <w:ilvl w:val="1"/>
        <w:numId w:val="1"/>
      </w:numPr>
      <w:spacing w:before="240" w:after="240" w:line="240" w:lineRule="auto"/>
      <w:jc w:val="left"/>
      <w:outlineLvl w:val="1"/>
    </w:pPr>
    <w:rPr>
      <w:b/>
      <w:sz w:val="26"/>
    </w:rPr>
  </w:style>
  <w:style w:type="paragraph" w:styleId="berschrift3">
    <w:name w:val="heading 3"/>
    <w:basedOn w:val="Standard"/>
    <w:next w:val="Textkrper"/>
    <w:autoRedefine/>
    <w:qFormat/>
    <w:rsid w:val="00B26881"/>
    <w:pPr>
      <w:keepNext/>
      <w:numPr>
        <w:ilvl w:val="2"/>
        <w:numId w:val="1"/>
      </w:numPr>
      <w:spacing w:before="120" w:after="120" w:line="240" w:lineRule="auto"/>
      <w:jc w:val="left"/>
      <w:outlineLvl w:val="2"/>
    </w:pPr>
    <w:rPr>
      <w:b/>
    </w:rPr>
  </w:style>
  <w:style w:type="paragraph" w:styleId="berschrift4">
    <w:name w:val="heading 4"/>
    <w:basedOn w:val="Standard"/>
    <w:next w:val="Textkrper"/>
    <w:qFormat/>
    <w:rsid w:val="00B26881"/>
    <w:pPr>
      <w:keepNext/>
      <w:numPr>
        <w:ilvl w:val="3"/>
        <w:numId w:val="1"/>
      </w:numPr>
      <w:spacing w:before="120" w:after="120" w:line="240" w:lineRule="auto"/>
      <w:jc w:val="left"/>
      <w:outlineLvl w:val="3"/>
    </w:pPr>
    <w:rPr>
      <w:i/>
    </w:rPr>
  </w:style>
  <w:style w:type="paragraph" w:styleId="berschrift5">
    <w:name w:val="heading 5"/>
    <w:basedOn w:val="Standard"/>
    <w:next w:val="Standard"/>
    <w:qFormat/>
    <w:rsid w:val="00B26881"/>
    <w:pPr>
      <w:keepNext/>
      <w:numPr>
        <w:ilvl w:val="4"/>
        <w:numId w:val="1"/>
      </w:numPr>
      <w:tabs>
        <w:tab w:val="left" w:pos="794"/>
      </w:tabs>
      <w:spacing w:after="60" w:line="240" w:lineRule="auto"/>
      <w:jc w:val="left"/>
      <w:outlineLvl w:val="4"/>
    </w:pPr>
    <w:rPr>
      <w:u w:val="single"/>
    </w:rPr>
  </w:style>
  <w:style w:type="paragraph" w:styleId="berschrift6">
    <w:name w:val="heading 6"/>
    <w:basedOn w:val="Standard"/>
    <w:next w:val="Standard"/>
    <w:qFormat/>
    <w:rsid w:val="00B26881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B26881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B26881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B26881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26881"/>
    <w:pPr>
      <w:tabs>
        <w:tab w:val="center" w:pos="4536"/>
        <w:tab w:val="right" w:pos="9072"/>
      </w:tabs>
    </w:pPr>
    <w:rPr>
      <w:sz w:val="18"/>
    </w:rPr>
  </w:style>
  <w:style w:type="paragraph" w:styleId="Verzeichnis1">
    <w:name w:val="toc 1"/>
    <w:basedOn w:val="Standard"/>
    <w:next w:val="Standard"/>
    <w:autoRedefine/>
    <w:semiHidden/>
    <w:rsid w:val="00B26881"/>
    <w:pPr>
      <w:keepNext/>
      <w:tabs>
        <w:tab w:val="right" w:leader="dot" w:pos="9071"/>
      </w:tabs>
      <w:spacing w:after="120" w:line="240" w:lineRule="auto"/>
      <w:ind w:left="567" w:right="567" w:hanging="567"/>
      <w:jc w:val="left"/>
    </w:pPr>
    <w:rPr>
      <w:caps/>
    </w:rPr>
  </w:style>
  <w:style w:type="paragraph" w:styleId="Verzeichnis2">
    <w:name w:val="toc 2"/>
    <w:basedOn w:val="Standard"/>
    <w:next w:val="Textkrper"/>
    <w:semiHidden/>
    <w:rsid w:val="00B26881"/>
    <w:pPr>
      <w:tabs>
        <w:tab w:val="right" w:leader="dot" w:pos="9071"/>
      </w:tabs>
      <w:spacing w:before="120" w:after="120" w:line="240" w:lineRule="auto"/>
      <w:ind w:left="737" w:right="567" w:hanging="567"/>
      <w:jc w:val="left"/>
    </w:pPr>
  </w:style>
  <w:style w:type="paragraph" w:styleId="Verzeichnis3">
    <w:name w:val="toc 3"/>
    <w:basedOn w:val="Standard"/>
    <w:next w:val="Textkrper"/>
    <w:autoRedefine/>
    <w:semiHidden/>
    <w:rsid w:val="00B26881"/>
    <w:pPr>
      <w:tabs>
        <w:tab w:val="right" w:leader="dot" w:pos="9071"/>
      </w:tabs>
      <w:spacing w:before="120" w:after="120" w:line="240" w:lineRule="auto"/>
      <w:ind w:left="1406" w:right="567" w:hanging="964"/>
      <w:jc w:val="left"/>
    </w:pPr>
  </w:style>
  <w:style w:type="paragraph" w:styleId="Verzeichnis4">
    <w:name w:val="toc 4"/>
    <w:basedOn w:val="Standard"/>
    <w:next w:val="Standard"/>
    <w:semiHidden/>
    <w:rsid w:val="00B26881"/>
    <w:pPr>
      <w:keepNext/>
      <w:tabs>
        <w:tab w:val="right" w:leader="dot" w:pos="9071"/>
      </w:tabs>
      <w:spacing w:before="60" w:after="60" w:line="240" w:lineRule="auto"/>
      <w:ind w:left="1423" w:right="567" w:hanging="765"/>
      <w:jc w:val="left"/>
    </w:pPr>
  </w:style>
  <w:style w:type="paragraph" w:styleId="Fuzeile">
    <w:name w:val="footer"/>
    <w:basedOn w:val="Standard"/>
    <w:link w:val="FuzeileZchn"/>
    <w:rsid w:val="00B26881"/>
    <w:pPr>
      <w:tabs>
        <w:tab w:val="center" w:pos="4819"/>
        <w:tab w:val="right" w:pos="9071"/>
      </w:tabs>
    </w:pPr>
    <w:rPr>
      <w:sz w:val="16"/>
    </w:rPr>
  </w:style>
  <w:style w:type="character" w:styleId="Seitenzahl">
    <w:name w:val="page number"/>
    <w:basedOn w:val="Absatz-Standardschriftart"/>
    <w:rsid w:val="00B26881"/>
    <w:rPr>
      <w:rFonts w:ascii="Calibri" w:hAnsi="Calibri"/>
    </w:rPr>
  </w:style>
  <w:style w:type="paragraph" w:styleId="Verzeichnis5">
    <w:name w:val="toc 5"/>
    <w:basedOn w:val="Standard"/>
    <w:next w:val="Standard"/>
    <w:semiHidden/>
    <w:rsid w:val="00B26881"/>
    <w:pPr>
      <w:tabs>
        <w:tab w:val="right" w:leader="dot" w:pos="9071"/>
      </w:tabs>
      <w:spacing w:before="60" w:after="60" w:line="240" w:lineRule="auto"/>
      <w:ind w:left="1843" w:right="567" w:hanging="964"/>
      <w:jc w:val="left"/>
    </w:pPr>
  </w:style>
  <w:style w:type="paragraph" w:styleId="Verzeichnis6">
    <w:name w:val="toc 6"/>
    <w:basedOn w:val="Standard"/>
    <w:next w:val="Standard"/>
    <w:semiHidden/>
    <w:rsid w:val="00B26881"/>
    <w:pPr>
      <w:tabs>
        <w:tab w:val="right" w:leader="dot" w:pos="9071"/>
      </w:tabs>
      <w:ind w:left="1100"/>
    </w:pPr>
  </w:style>
  <w:style w:type="paragraph" w:styleId="Verzeichnis7">
    <w:name w:val="toc 7"/>
    <w:basedOn w:val="Standard"/>
    <w:next w:val="Standard"/>
    <w:semiHidden/>
    <w:rsid w:val="00B26881"/>
    <w:pPr>
      <w:tabs>
        <w:tab w:val="right" w:leader="dot" w:pos="9071"/>
      </w:tabs>
      <w:ind w:left="1320"/>
    </w:pPr>
  </w:style>
  <w:style w:type="paragraph" w:styleId="Verzeichnis8">
    <w:name w:val="toc 8"/>
    <w:basedOn w:val="Standard"/>
    <w:next w:val="Standard"/>
    <w:semiHidden/>
    <w:rsid w:val="00B26881"/>
    <w:pPr>
      <w:tabs>
        <w:tab w:val="right" w:leader="dot" w:pos="9071"/>
      </w:tabs>
      <w:ind w:left="1540"/>
    </w:pPr>
  </w:style>
  <w:style w:type="paragraph" w:styleId="Verzeichnis9">
    <w:name w:val="toc 9"/>
    <w:basedOn w:val="Standard"/>
    <w:next w:val="Standard"/>
    <w:semiHidden/>
    <w:rsid w:val="00B26881"/>
    <w:pPr>
      <w:tabs>
        <w:tab w:val="right" w:leader="dot" w:pos="9071"/>
      </w:tabs>
      <w:ind w:left="1760"/>
    </w:pPr>
  </w:style>
  <w:style w:type="paragraph" w:styleId="Abbildungsverzeichnis">
    <w:name w:val="table of figures"/>
    <w:basedOn w:val="Standard"/>
    <w:semiHidden/>
    <w:rsid w:val="00B26881"/>
    <w:pPr>
      <w:tabs>
        <w:tab w:val="right" w:leader="dot" w:pos="9071"/>
      </w:tabs>
      <w:spacing w:before="120" w:after="120" w:line="240" w:lineRule="auto"/>
      <w:ind w:left="1418" w:right="567" w:hanging="1418"/>
      <w:jc w:val="left"/>
    </w:pPr>
  </w:style>
  <w:style w:type="paragraph" w:styleId="Beschriftung">
    <w:name w:val="caption"/>
    <w:basedOn w:val="Standard"/>
    <w:next w:val="Textkrper"/>
    <w:qFormat/>
    <w:rsid w:val="00B26881"/>
    <w:pPr>
      <w:spacing w:before="120" w:after="240" w:line="240" w:lineRule="auto"/>
      <w:ind w:left="1304" w:hanging="1304"/>
      <w:jc w:val="left"/>
    </w:pPr>
  </w:style>
  <w:style w:type="paragraph" w:styleId="Textkrper">
    <w:name w:val="Body Text"/>
    <w:aliases w:val="Textkörper 1,alt+t,Textkörper1_alt+t"/>
    <w:basedOn w:val="Standard"/>
    <w:link w:val="TextkrperZchn"/>
    <w:rsid w:val="00B26881"/>
    <w:pPr>
      <w:spacing w:after="120" w:line="240" w:lineRule="auto"/>
    </w:pPr>
  </w:style>
  <w:style w:type="paragraph" w:customStyle="1" w:styleId="Abbschnittsbeschriftung">
    <w:name w:val="Abbschnittsbeschriftung"/>
    <w:basedOn w:val="Standard"/>
    <w:next w:val="Textkrper"/>
    <w:rsid w:val="00B26881"/>
    <w:pPr>
      <w:keepNext/>
      <w:keepLines/>
      <w:pageBreakBefore/>
      <w:tabs>
        <w:tab w:val="right" w:pos="9072"/>
      </w:tabs>
      <w:spacing w:after="700"/>
      <w:jc w:val="center"/>
    </w:pPr>
    <w:rPr>
      <w:caps/>
      <w:spacing w:val="10"/>
      <w:kern w:val="28"/>
    </w:rPr>
  </w:style>
  <w:style w:type="paragraph" w:customStyle="1" w:styleId="Zwischenberschrift">
    <w:name w:val="Zwischenüberschrift"/>
    <w:basedOn w:val="Textkrper"/>
    <w:next w:val="Textkrper"/>
    <w:rsid w:val="00B26881"/>
    <w:pPr>
      <w:keepNext/>
      <w:suppressAutoHyphens/>
      <w:spacing w:before="120" w:after="0"/>
      <w:jc w:val="left"/>
    </w:pPr>
    <w:rPr>
      <w:b/>
    </w:rPr>
  </w:style>
  <w:style w:type="paragraph" w:customStyle="1" w:styleId="Liste3spaltig">
    <w:name w:val="Liste_3spaltig"/>
    <w:basedOn w:val="Textkrper"/>
    <w:rsid w:val="00B26881"/>
    <w:pPr>
      <w:numPr>
        <w:numId w:val="2"/>
      </w:numPr>
      <w:jc w:val="left"/>
    </w:pPr>
  </w:style>
  <w:style w:type="paragraph" w:styleId="Titel">
    <w:name w:val="Title"/>
    <w:basedOn w:val="Standard"/>
    <w:qFormat/>
    <w:rsid w:val="00B26881"/>
    <w:pPr>
      <w:tabs>
        <w:tab w:val="left" w:pos="288"/>
      </w:tabs>
      <w:spacing w:line="240" w:lineRule="auto"/>
      <w:jc w:val="center"/>
    </w:pPr>
    <w:rPr>
      <w:b/>
      <w:sz w:val="36"/>
    </w:rPr>
  </w:style>
  <w:style w:type="paragraph" w:customStyle="1" w:styleId="Formatvorlage1">
    <w:name w:val="Formatvorlage1"/>
    <w:basedOn w:val="Beschriftung"/>
    <w:rsid w:val="00B26881"/>
    <w:pPr>
      <w:ind w:left="1247" w:hanging="1247"/>
    </w:pPr>
  </w:style>
  <w:style w:type="character" w:customStyle="1" w:styleId="TextkrperZchn">
    <w:name w:val="Textkörper Zchn"/>
    <w:aliases w:val="Textkörper 1 Zchn,alt+t Zchn,Textkörper1_alt+t Zchn"/>
    <w:basedOn w:val="Absatz-Standardschriftart"/>
    <w:link w:val="Textkrper"/>
    <w:rsid w:val="00B26881"/>
    <w:rPr>
      <w:rFonts w:ascii="Calibri" w:hAnsi="Calibri"/>
      <w:sz w:val="24"/>
    </w:rPr>
  </w:style>
  <w:style w:type="paragraph" w:customStyle="1" w:styleId="Aufzhlung3spaltig">
    <w:name w:val="Aufzählung_3spaltig"/>
    <w:basedOn w:val="Textkrper"/>
    <w:rsid w:val="00B26881"/>
    <w:pPr>
      <w:numPr>
        <w:numId w:val="3"/>
      </w:numPr>
      <w:tabs>
        <w:tab w:val="clear" w:pos="907"/>
      </w:tabs>
      <w:ind w:left="397" w:hanging="284"/>
      <w:jc w:val="left"/>
    </w:pPr>
  </w:style>
  <w:style w:type="paragraph" w:styleId="Funotentext">
    <w:name w:val="footnote text"/>
    <w:basedOn w:val="Standard"/>
    <w:semiHidden/>
    <w:rsid w:val="00B26881"/>
    <w:pPr>
      <w:spacing w:line="240" w:lineRule="auto"/>
    </w:pPr>
    <w:rPr>
      <w:sz w:val="18"/>
    </w:rPr>
  </w:style>
  <w:style w:type="character" w:styleId="Funotenzeichen">
    <w:name w:val="footnote reference"/>
    <w:basedOn w:val="Absatz-Standardschriftart"/>
    <w:semiHidden/>
    <w:rsid w:val="00B26881"/>
    <w:rPr>
      <w:vertAlign w:val="superscript"/>
    </w:rPr>
  </w:style>
  <w:style w:type="paragraph" w:customStyle="1" w:styleId="FormatvorlageBeschriftungZentriert">
    <w:name w:val="Formatvorlage Beschriftung + Zentriert"/>
    <w:basedOn w:val="Beschriftung"/>
    <w:rsid w:val="00B26881"/>
    <w:pPr>
      <w:jc w:val="center"/>
    </w:pPr>
  </w:style>
  <w:style w:type="paragraph" w:customStyle="1" w:styleId="Formatvorlageberschrift1Vor12ptNach9pt">
    <w:name w:val="Formatvorlage Überschrift 1 + Vor:  12 pt Nach:  9 pt"/>
    <w:basedOn w:val="berschrift1"/>
    <w:next w:val="Textkrper"/>
    <w:rsid w:val="00B26881"/>
    <w:pPr>
      <w:spacing w:before="240" w:after="180"/>
    </w:pPr>
    <w:rPr>
      <w:bCs/>
    </w:rPr>
  </w:style>
  <w:style w:type="paragraph" w:styleId="Sprechblasentext">
    <w:name w:val="Balloon Text"/>
    <w:basedOn w:val="Standard"/>
    <w:link w:val="SprechblasentextZchn"/>
    <w:rsid w:val="00B268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26881"/>
    <w:rPr>
      <w:rFonts w:ascii="Tahoma" w:hAnsi="Tahoma" w:cs="Tahoma"/>
      <w:sz w:val="16"/>
      <w:szCs w:val="16"/>
    </w:rPr>
  </w:style>
  <w:style w:type="paragraph" w:customStyle="1" w:styleId="Krper">
    <w:name w:val="Körper"/>
    <w:basedOn w:val="Textkrper"/>
    <w:link w:val="KrperZchn"/>
    <w:qFormat/>
    <w:rsid w:val="00B26881"/>
    <w:rPr>
      <w:szCs w:val="24"/>
    </w:rPr>
  </w:style>
  <w:style w:type="character" w:customStyle="1" w:styleId="KrperZchn">
    <w:name w:val="Körper Zchn"/>
    <w:basedOn w:val="Absatz-Standardschriftart"/>
    <w:link w:val="Krper"/>
    <w:rsid w:val="00B26881"/>
    <w:rPr>
      <w:rFonts w:ascii="Calibri" w:hAnsi="Calibri"/>
      <w:sz w:val="24"/>
      <w:szCs w:val="24"/>
    </w:rPr>
  </w:style>
  <w:style w:type="table" w:styleId="Tabellenraster">
    <w:name w:val="Table Grid"/>
    <w:basedOn w:val="NormaleTabelle"/>
    <w:rsid w:val="002C16B5"/>
    <w:pPr>
      <w:spacing w:line="360" w:lineRule="auto"/>
      <w:jc w:val="both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1C1D35"/>
    <w:rPr>
      <w:rFonts w:ascii="Calibri" w:hAnsi="Calibri"/>
      <w:sz w:val="16"/>
    </w:rPr>
  </w:style>
  <w:style w:type="paragraph" w:styleId="Listenabsatz">
    <w:name w:val="List Paragraph"/>
    <w:basedOn w:val="Standard"/>
    <w:uiPriority w:val="34"/>
    <w:qFormat/>
    <w:rsid w:val="0049408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86EC7"/>
    <w:rPr>
      <w:color w:val="808080"/>
    </w:rPr>
  </w:style>
  <w:style w:type="character" w:styleId="Hyperlink">
    <w:name w:val="Hyperlink"/>
    <w:basedOn w:val="Absatz-Standardschriftart"/>
    <w:unhideWhenUsed/>
    <w:rsid w:val="00592B0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1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inanzen@elz-ww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p_limburg1\Vorlagen\BuP_Berichte\2012_bptext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7DFB3660374192A24D124CD8A7C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E200E5-DBAE-4668-A348-B2340E730CE6}"/>
      </w:docPartPr>
      <w:docPartBody>
        <w:p w:rsidR="00451B9D" w:rsidRDefault="00D35435" w:rsidP="00D35435">
          <w:pPr>
            <w:pStyle w:val="E07DFB3660374192A24D124CD8A7CC3F"/>
          </w:pPr>
          <w:r w:rsidRPr="00DD2C28">
            <w:rPr>
              <w:rFonts w:cs="Arial"/>
              <w:color w:val="7F7F7F" w:themeColor="text1" w:themeTint="80"/>
            </w:rPr>
            <w:t>Name(n) der vertretungsberechtigten Person(en)</w:t>
          </w:r>
        </w:p>
      </w:docPartBody>
    </w:docPart>
    <w:docPart>
      <w:docPartPr>
        <w:name w:val="BCB22ABC017D4E71BFC72F774481D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82AC1-330B-4545-843E-50E09E63270A}"/>
      </w:docPartPr>
      <w:docPartBody>
        <w:p w:rsidR="00451B9D" w:rsidRDefault="00D35435" w:rsidP="00D35435">
          <w:pPr>
            <w:pStyle w:val="BCB22ABC017D4E71BFC72F774481D928"/>
          </w:pPr>
          <w:r w:rsidRPr="00DD2C28">
            <w:rPr>
              <w:rFonts w:cs="Arial"/>
              <w:color w:val="7F7F7F" w:themeColor="text1" w:themeTint="80"/>
            </w:rPr>
            <w:t>Ihre Institution oder Ihr Verein</w:t>
          </w:r>
          <w:r>
            <w:rPr>
              <w:rFonts w:cs="Arial"/>
              <w:color w:val="7F7F7F" w:themeColor="text1" w:themeTint="80"/>
            </w:rPr>
            <w:t>, falls zutreffend</w:t>
          </w:r>
        </w:p>
      </w:docPartBody>
    </w:docPart>
    <w:docPart>
      <w:docPartPr>
        <w:name w:val="BDF74016F5174E0192503DA2FA756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4B01D-F068-4175-A3B5-3233C33F2FE4}"/>
      </w:docPartPr>
      <w:docPartBody>
        <w:p w:rsidR="00451B9D" w:rsidRDefault="00D35435" w:rsidP="00D35435">
          <w:pPr>
            <w:pStyle w:val="BDF74016F5174E0192503DA2FA7561B4"/>
          </w:pPr>
          <w:r>
            <w:rPr>
              <w:rStyle w:val="Platzhaltertext"/>
            </w:rPr>
            <w:t>Straße,</w:t>
          </w:r>
          <w:r w:rsidRPr="00DD2C28">
            <w:rPr>
              <w:rStyle w:val="Platzhaltertext"/>
            </w:rPr>
            <w:t xml:space="preserve"> Hausnummer</w:t>
          </w:r>
        </w:p>
      </w:docPartBody>
    </w:docPart>
    <w:docPart>
      <w:docPartPr>
        <w:name w:val="A74DA09E156E45CBB6361A87A5C4B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C3EEA-E2E2-414C-A14C-04C3916F17BA}"/>
      </w:docPartPr>
      <w:docPartBody>
        <w:p w:rsidR="00451B9D" w:rsidRDefault="00D35435" w:rsidP="00D35435">
          <w:pPr>
            <w:pStyle w:val="A74DA09E156E45CBB6361A87A5C4B058"/>
          </w:pPr>
          <w:r w:rsidRPr="00DD2C28">
            <w:rPr>
              <w:rStyle w:val="Platzhaltertext"/>
            </w:rPr>
            <w:t>PLZ Ort</w:t>
          </w:r>
        </w:p>
      </w:docPartBody>
    </w:docPart>
    <w:docPart>
      <w:docPartPr>
        <w:name w:val="D40554D8966C457687ED64719A6FE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6204A-277C-4390-AA54-6C3BD3E6A136}"/>
      </w:docPartPr>
      <w:docPartBody>
        <w:p w:rsidR="00451B9D" w:rsidRDefault="00D35435" w:rsidP="00D35435">
          <w:pPr>
            <w:pStyle w:val="D40554D8966C457687ED64719A6FECAA"/>
          </w:pPr>
          <w:r w:rsidRPr="00DD2C28">
            <w:rPr>
              <w:rFonts w:cs="Arial"/>
              <w:color w:val="7F7F7F" w:themeColor="text1" w:themeTint="80"/>
            </w:rPr>
            <w:t xml:space="preserve">Ihre </w:t>
          </w:r>
          <w:r w:rsidRPr="00DD2C28">
            <w:rPr>
              <w:rStyle w:val="Platzhaltertext"/>
            </w:rPr>
            <w:t>Telefonnummer</w:t>
          </w:r>
        </w:p>
      </w:docPartBody>
    </w:docPart>
    <w:docPart>
      <w:docPartPr>
        <w:name w:val="2C97054488E04AD7824F2113F6E2A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C2AC0-AD41-40C7-B31F-BEA2CB200913}"/>
      </w:docPartPr>
      <w:docPartBody>
        <w:p w:rsidR="00451B9D" w:rsidRDefault="00D35435" w:rsidP="00D35435">
          <w:pPr>
            <w:pStyle w:val="2C97054488E04AD7824F2113F6E2A62C"/>
          </w:pPr>
          <w:r w:rsidRPr="00DD2C28">
            <w:rPr>
              <w:rStyle w:val="Platzhaltertext"/>
            </w:rPr>
            <w:t>Ihre E-Mail-Adresse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35"/>
    <w:rsid w:val="00011C21"/>
    <w:rsid w:val="00013A99"/>
    <w:rsid w:val="00035960"/>
    <w:rsid w:val="00056B1D"/>
    <w:rsid w:val="00073593"/>
    <w:rsid w:val="000873A1"/>
    <w:rsid w:val="00095C80"/>
    <w:rsid w:val="00176454"/>
    <w:rsid w:val="00205B25"/>
    <w:rsid w:val="003450D3"/>
    <w:rsid w:val="00451B9D"/>
    <w:rsid w:val="004D4C49"/>
    <w:rsid w:val="005501F8"/>
    <w:rsid w:val="005855A8"/>
    <w:rsid w:val="00606C51"/>
    <w:rsid w:val="00681013"/>
    <w:rsid w:val="007471D1"/>
    <w:rsid w:val="007505E5"/>
    <w:rsid w:val="00781E64"/>
    <w:rsid w:val="00832321"/>
    <w:rsid w:val="008457D2"/>
    <w:rsid w:val="00863911"/>
    <w:rsid w:val="00876800"/>
    <w:rsid w:val="00975F95"/>
    <w:rsid w:val="009827E2"/>
    <w:rsid w:val="009A16F4"/>
    <w:rsid w:val="00A876BA"/>
    <w:rsid w:val="00C1169D"/>
    <w:rsid w:val="00C54B56"/>
    <w:rsid w:val="00CA54C8"/>
    <w:rsid w:val="00CF4BF0"/>
    <w:rsid w:val="00CF763A"/>
    <w:rsid w:val="00D26886"/>
    <w:rsid w:val="00D35435"/>
    <w:rsid w:val="00DF17B4"/>
    <w:rsid w:val="00E31A00"/>
    <w:rsid w:val="00E433FA"/>
    <w:rsid w:val="00EB5146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5435"/>
    <w:rPr>
      <w:color w:val="808080"/>
    </w:rPr>
  </w:style>
  <w:style w:type="paragraph" w:customStyle="1" w:styleId="E07DFB3660374192A24D124CD8A7CC3F">
    <w:name w:val="E07DFB3660374192A24D124CD8A7CC3F"/>
    <w:rsid w:val="00D35435"/>
  </w:style>
  <w:style w:type="paragraph" w:customStyle="1" w:styleId="BCB22ABC017D4E71BFC72F774481D928">
    <w:name w:val="BCB22ABC017D4E71BFC72F774481D928"/>
    <w:rsid w:val="00D35435"/>
  </w:style>
  <w:style w:type="paragraph" w:customStyle="1" w:styleId="BDF74016F5174E0192503DA2FA7561B4">
    <w:name w:val="BDF74016F5174E0192503DA2FA7561B4"/>
    <w:rsid w:val="00D35435"/>
  </w:style>
  <w:style w:type="paragraph" w:customStyle="1" w:styleId="A74DA09E156E45CBB6361A87A5C4B058">
    <w:name w:val="A74DA09E156E45CBB6361A87A5C4B058"/>
    <w:rsid w:val="00D35435"/>
  </w:style>
  <w:style w:type="paragraph" w:customStyle="1" w:styleId="D40554D8966C457687ED64719A6FECAA">
    <w:name w:val="D40554D8966C457687ED64719A6FECAA"/>
    <w:rsid w:val="00D35435"/>
  </w:style>
  <w:style w:type="paragraph" w:customStyle="1" w:styleId="2C97054488E04AD7824F2113F6E2A62C">
    <w:name w:val="2C97054488E04AD7824F2113F6E2A62C"/>
    <w:rsid w:val="00D35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2012_bptext_logo</Template>
  <TotalTime>0</TotalTime>
  <Pages>1</Pages>
  <Words>419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Bischoff &amp; Partner</vt:lpstr>
    </vt:vector>
  </TitlesOfParts>
  <Company>Bischoff &amp; Partner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Bischoff &amp; Partner</dc:title>
  <dc:creator>Ulrich</dc:creator>
  <cp:lastModifiedBy>Sebastian Herborn</cp:lastModifiedBy>
  <cp:revision>3</cp:revision>
  <cp:lastPrinted>2025-01-16T09:48:00Z</cp:lastPrinted>
  <dcterms:created xsi:type="dcterms:W3CDTF">2025-11-25T09:01:00Z</dcterms:created>
  <dcterms:modified xsi:type="dcterms:W3CDTF">2026-03-25T07:32:00Z</dcterms:modified>
</cp:coreProperties>
</file>